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046660" w:rsidRPr="00046660" w:rsidRDefault="00A95CC3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численности обучающихся с </w:t>
      </w:r>
      <w:r w:rsidR="00AD3427">
        <w:rPr>
          <w:rFonts w:ascii="Times New Roman" w:hAnsi="Times New Roman"/>
          <w:sz w:val="28"/>
          <w:szCs w:val="28"/>
        </w:rPr>
        <w:t>ОВЗ на</w:t>
      </w:r>
      <w:r w:rsidR="00E73414">
        <w:rPr>
          <w:rFonts w:ascii="Times New Roman" w:hAnsi="Times New Roman"/>
          <w:sz w:val="28"/>
          <w:szCs w:val="28"/>
        </w:rPr>
        <w:t xml:space="preserve"> </w:t>
      </w:r>
      <w:r w:rsidR="001808B4">
        <w:rPr>
          <w:rFonts w:ascii="Times New Roman" w:hAnsi="Times New Roman"/>
          <w:sz w:val="28"/>
          <w:szCs w:val="28"/>
        </w:rPr>
        <w:t>01.06</w:t>
      </w:r>
      <w:r w:rsidR="00CA59D0">
        <w:rPr>
          <w:rFonts w:ascii="Times New Roman" w:hAnsi="Times New Roman"/>
          <w:sz w:val="28"/>
          <w:szCs w:val="28"/>
        </w:rPr>
        <w:t>.2026</w:t>
      </w:r>
      <w:r w:rsidR="00046660"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E24BC7">
        <w:rPr>
          <w:rFonts w:ascii="Times New Roman" w:hAnsi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Муниципального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 w:rsidR="00A95CC3">
        <w:rPr>
          <w:rFonts w:ascii="Times New Roman" w:hAnsi="Times New Roman" w:cs="Times New Roman"/>
          <w:sz w:val="26"/>
          <w:szCs w:val="26"/>
        </w:rPr>
        <w:t>автономного дошкольного образовательного учреждения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детей с ОВЗ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E73414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046660" w:rsidRDefault="00A95CC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628" w:rsidRDefault="00E7341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на </w:t>
      </w:r>
      <w:r w:rsidR="001808B4">
        <w:rPr>
          <w:rFonts w:ascii="Times New Roman" w:hAnsi="Times New Roman"/>
          <w:sz w:val="28"/>
          <w:szCs w:val="28"/>
        </w:rPr>
        <w:t>01.06</w:t>
      </w:r>
      <w:r w:rsidR="00CA59D0">
        <w:rPr>
          <w:rFonts w:ascii="Times New Roman" w:hAnsi="Times New Roman"/>
          <w:sz w:val="28"/>
          <w:szCs w:val="28"/>
        </w:rPr>
        <w:t>.2026</w:t>
      </w:r>
      <w:r w:rsidR="00532BB6">
        <w:rPr>
          <w:rFonts w:ascii="Times New Roman" w:hAnsi="Times New Roman"/>
          <w:sz w:val="28"/>
          <w:szCs w:val="28"/>
        </w:rPr>
        <w:t xml:space="preserve"> </w:t>
      </w:r>
      <w:r w:rsidR="00A95CC3">
        <w:rPr>
          <w:rFonts w:ascii="Times New Roman" w:hAnsi="Times New Roman"/>
          <w:sz w:val="28"/>
          <w:szCs w:val="28"/>
        </w:rPr>
        <w:t xml:space="preserve">года в группе комбинированной направленности №2  </w:t>
      </w:r>
    </w:p>
    <w:p w:rsidR="00A95CC3" w:rsidRDefault="007D1628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воспитанника:</w:t>
      </w:r>
    </w:p>
    <w:p w:rsidR="002970F4" w:rsidRPr="002970F4" w:rsidRDefault="007D1628" w:rsidP="00A95CC3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414">
        <w:rPr>
          <w:rFonts w:ascii="Times New Roman" w:hAnsi="Times New Roman"/>
          <w:sz w:val="28"/>
          <w:szCs w:val="28"/>
        </w:rPr>
        <w:t>23</w:t>
      </w:r>
      <w:r w:rsidR="00A95CC3">
        <w:rPr>
          <w:rFonts w:ascii="Times New Roman" w:hAnsi="Times New Roman"/>
          <w:sz w:val="28"/>
          <w:szCs w:val="28"/>
        </w:rPr>
        <w:t xml:space="preserve"> </w:t>
      </w:r>
      <w:r w:rsidR="002970F4" w:rsidRPr="002970F4">
        <w:rPr>
          <w:rFonts w:ascii="Times New Roman" w:hAnsi="Times New Roman"/>
          <w:sz w:val="28"/>
          <w:szCs w:val="28"/>
        </w:rPr>
        <w:t>воспитанника</w:t>
      </w:r>
      <w:r w:rsidR="00A95CC3">
        <w:rPr>
          <w:rFonts w:ascii="Times New Roman" w:hAnsi="Times New Roman"/>
          <w:sz w:val="28"/>
          <w:szCs w:val="28"/>
        </w:rPr>
        <w:t xml:space="preserve"> обучаются 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A95CC3">
        <w:rPr>
          <w:rFonts w:ascii="Times New Roman" w:hAnsi="Times New Roman"/>
          <w:sz w:val="28"/>
          <w:szCs w:val="28"/>
        </w:rPr>
        <w:t>по образовательной программе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A95C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16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 воспитанник</w:t>
      </w:r>
      <w:r w:rsidR="00A95CC3">
        <w:rPr>
          <w:rFonts w:ascii="Times New Roman" w:hAnsi="Times New Roman"/>
          <w:sz w:val="28"/>
          <w:szCs w:val="28"/>
        </w:rPr>
        <w:t xml:space="preserve"> обучается по АОП ДОУ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808B4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25743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93EE3"/>
    <w:rsid w:val="005D1DAB"/>
    <w:rsid w:val="006127AB"/>
    <w:rsid w:val="00625D44"/>
    <w:rsid w:val="006671C0"/>
    <w:rsid w:val="00675FA4"/>
    <w:rsid w:val="006D170C"/>
    <w:rsid w:val="006D253C"/>
    <w:rsid w:val="007307AA"/>
    <w:rsid w:val="00735260"/>
    <w:rsid w:val="00741921"/>
    <w:rsid w:val="007938B2"/>
    <w:rsid w:val="007A0A87"/>
    <w:rsid w:val="007C0DE8"/>
    <w:rsid w:val="007D1628"/>
    <w:rsid w:val="007F2A05"/>
    <w:rsid w:val="00805898"/>
    <w:rsid w:val="00815C2E"/>
    <w:rsid w:val="00834194"/>
    <w:rsid w:val="008545BA"/>
    <w:rsid w:val="00883DE5"/>
    <w:rsid w:val="00886FEE"/>
    <w:rsid w:val="008D1EE0"/>
    <w:rsid w:val="009502E8"/>
    <w:rsid w:val="009630E6"/>
    <w:rsid w:val="00970AE4"/>
    <w:rsid w:val="00970FF4"/>
    <w:rsid w:val="00993318"/>
    <w:rsid w:val="009973F6"/>
    <w:rsid w:val="009A4147"/>
    <w:rsid w:val="009A5CFB"/>
    <w:rsid w:val="009E0AC2"/>
    <w:rsid w:val="00A54F89"/>
    <w:rsid w:val="00A62911"/>
    <w:rsid w:val="00A95CC3"/>
    <w:rsid w:val="00AA5A0F"/>
    <w:rsid w:val="00AD2D36"/>
    <w:rsid w:val="00AD3427"/>
    <w:rsid w:val="00AE0A3F"/>
    <w:rsid w:val="00B27042"/>
    <w:rsid w:val="00B8473F"/>
    <w:rsid w:val="00B87895"/>
    <w:rsid w:val="00B9247A"/>
    <w:rsid w:val="00BB07C5"/>
    <w:rsid w:val="00BB0FF5"/>
    <w:rsid w:val="00BE6827"/>
    <w:rsid w:val="00C10697"/>
    <w:rsid w:val="00C15A86"/>
    <w:rsid w:val="00C35CB3"/>
    <w:rsid w:val="00C83863"/>
    <w:rsid w:val="00CA59D0"/>
    <w:rsid w:val="00CE4168"/>
    <w:rsid w:val="00D060B4"/>
    <w:rsid w:val="00D13AA3"/>
    <w:rsid w:val="00D2779E"/>
    <w:rsid w:val="00D31D86"/>
    <w:rsid w:val="00D43689"/>
    <w:rsid w:val="00D8708E"/>
    <w:rsid w:val="00DB56D5"/>
    <w:rsid w:val="00E12248"/>
    <w:rsid w:val="00E24BC7"/>
    <w:rsid w:val="00E73414"/>
    <w:rsid w:val="00E94DE3"/>
    <w:rsid w:val="00ED6246"/>
    <w:rsid w:val="00EF41CD"/>
    <w:rsid w:val="00EF64A0"/>
    <w:rsid w:val="00F235FE"/>
    <w:rsid w:val="00F71586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20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19</cp:revision>
  <cp:lastPrinted>2025-09-25T07:48:00Z</cp:lastPrinted>
  <dcterms:created xsi:type="dcterms:W3CDTF">2025-09-24T11:13:00Z</dcterms:created>
  <dcterms:modified xsi:type="dcterms:W3CDTF">2026-06-01T08:27:00Z</dcterms:modified>
</cp:coreProperties>
</file>