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>Справка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 xml:space="preserve">о наличии групп и детей </w:t>
      </w:r>
      <w:r w:rsidR="00EF41CD">
        <w:rPr>
          <w:rFonts w:ascii="Times New Roman" w:hAnsi="Times New Roman"/>
          <w:sz w:val="28"/>
          <w:szCs w:val="28"/>
        </w:rPr>
        <w:t xml:space="preserve">в дошкольных группах </w:t>
      </w:r>
      <w:r w:rsidR="00BC5162">
        <w:rPr>
          <w:rFonts w:ascii="Times New Roman" w:hAnsi="Times New Roman"/>
          <w:sz w:val="28"/>
          <w:szCs w:val="28"/>
        </w:rPr>
        <w:t xml:space="preserve">на </w:t>
      </w:r>
      <w:r w:rsidR="003672E5">
        <w:rPr>
          <w:rFonts w:ascii="Times New Roman" w:hAnsi="Times New Roman"/>
          <w:sz w:val="28"/>
          <w:szCs w:val="28"/>
        </w:rPr>
        <w:t>01.06</w:t>
      </w:r>
      <w:r w:rsidR="00381396">
        <w:rPr>
          <w:rFonts w:ascii="Times New Roman" w:hAnsi="Times New Roman"/>
          <w:sz w:val="28"/>
          <w:szCs w:val="28"/>
        </w:rPr>
        <w:t>.2026</w:t>
      </w:r>
      <w:r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по</w:t>
      </w:r>
      <w:r w:rsidRPr="00E24B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автономному дошкольному образовательному учреждению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E24BC7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046660" w:rsidRPr="002E05A2" w:rsidRDefault="00776E9F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05A2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2E05A2" w:rsidRDefault="00D07F48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05A2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D13AA3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>Группа комбинированной направленности</w:t>
            </w:r>
            <w:r w:rsidR="00D13AA3">
              <w:rPr>
                <w:rFonts w:ascii="Times New Roman" w:eastAsia="Times New Roman" w:hAnsi="Times New Roman"/>
              </w:rPr>
              <w:t xml:space="preserve"> </w:t>
            </w:r>
          </w:p>
          <w:p w:rsidR="00D13AA3" w:rsidRDefault="00D13AA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46660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443BB">
              <w:rPr>
                <w:rFonts w:ascii="Times New Roman" w:eastAsia="Times New Roman" w:hAnsi="Times New Roman"/>
              </w:rPr>
              <w:t>( ОВЗ</w:t>
            </w:r>
            <w:proofErr w:type="gramEnd"/>
            <w:r w:rsidRPr="001443BB">
              <w:rPr>
                <w:rFonts w:ascii="Times New Roman" w:eastAsia="Times New Roman" w:hAnsi="Times New Roman"/>
              </w:rPr>
              <w:t>)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bookmarkStart w:id="0" w:name="_GoBack"/>
        <w:bookmarkEnd w:id="0"/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3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3122DC" w:rsidRDefault="00DB56D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3122DC" w:rsidRDefault="003672E5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24BC7" w:rsidRPr="003122DC" w:rsidRDefault="008F18F3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122DC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38139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046660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047D99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до 2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64447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1C7AE8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5FE" w:rsidRPr="00046660" w:rsidTr="00F235FE">
        <w:tc>
          <w:tcPr>
            <w:tcW w:w="2467" w:type="dxa"/>
            <w:shd w:val="clear" w:color="auto" w:fill="auto"/>
          </w:tcPr>
          <w:p w:rsidR="00F235FE" w:rsidRDefault="00F235FE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</w:t>
            </w:r>
          </w:p>
        </w:tc>
        <w:tc>
          <w:tcPr>
            <w:tcW w:w="2323" w:type="dxa"/>
            <w:shd w:val="clear" w:color="auto" w:fill="auto"/>
          </w:tcPr>
          <w:p w:rsidR="00F235FE" w:rsidRDefault="00F235FE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F235FE" w:rsidRDefault="003672E5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259</w:t>
            </w:r>
          </w:p>
        </w:tc>
        <w:tc>
          <w:tcPr>
            <w:tcW w:w="2427" w:type="dxa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35FE" w:rsidRPr="00046660" w:rsidTr="002C6772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Корпус «Лесная поляна» 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Пр. Победы, д. 8</w:t>
            </w: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D060B4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060B4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567389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A7139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4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DB2638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 6 </w:t>
            </w:r>
            <w:r w:rsidR="00C15A86">
              <w:rPr>
                <w:rFonts w:ascii="Times New Roman" w:eastAsia="Times New Roman" w:hAnsi="Times New Roman"/>
                <w:sz w:val="28"/>
                <w:szCs w:val="28"/>
              </w:rPr>
              <w:t>до7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E0393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7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1,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>6 до 2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A7139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90346B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 группа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412" w:type="dxa"/>
            <w:shd w:val="clear" w:color="auto" w:fill="auto"/>
          </w:tcPr>
          <w:p w:rsidR="007F2A05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10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11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DE0393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12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381396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DA7139" w:rsidP="00903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225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DA7139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484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0F4" w:rsidRPr="002970F4" w:rsidRDefault="00BC5162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на </w:t>
      </w:r>
      <w:r w:rsidR="00DA7139">
        <w:rPr>
          <w:rFonts w:ascii="Times New Roman" w:hAnsi="Times New Roman"/>
          <w:sz w:val="28"/>
          <w:szCs w:val="28"/>
        </w:rPr>
        <w:t>01.06</w:t>
      </w:r>
      <w:r w:rsidR="00704BCB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года в детском саду - 4</w:t>
      </w:r>
      <w:r w:rsidR="00DA7139">
        <w:rPr>
          <w:rFonts w:ascii="Times New Roman" w:hAnsi="Times New Roman"/>
          <w:sz w:val="28"/>
          <w:szCs w:val="28"/>
        </w:rPr>
        <w:t>84</w:t>
      </w:r>
      <w:r w:rsidR="00EA40D8">
        <w:rPr>
          <w:rFonts w:ascii="Times New Roman" w:hAnsi="Times New Roman"/>
          <w:sz w:val="28"/>
          <w:szCs w:val="28"/>
        </w:rPr>
        <w:t xml:space="preserve"> воспитанник</w:t>
      </w:r>
      <w:r w:rsidR="0090346B">
        <w:rPr>
          <w:rFonts w:ascii="Times New Roman" w:hAnsi="Times New Roman"/>
          <w:sz w:val="28"/>
          <w:szCs w:val="28"/>
        </w:rPr>
        <w:t>а</w:t>
      </w:r>
      <w:r w:rsidR="00532BB6">
        <w:rPr>
          <w:rFonts w:ascii="Times New Roman" w:hAnsi="Times New Roman"/>
          <w:sz w:val="28"/>
          <w:szCs w:val="28"/>
        </w:rPr>
        <w:t>: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EA40D8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Ясли (с 1 до 3 лет) - 120</w:t>
      </w:r>
      <w:r w:rsidR="00BC5162">
        <w:rPr>
          <w:rFonts w:ascii="Times New Roman" w:hAnsi="Times New Roman"/>
          <w:sz w:val="28"/>
          <w:szCs w:val="28"/>
        </w:rPr>
        <w:t xml:space="preserve"> воспитанник</w:t>
      </w:r>
      <w:r>
        <w:rPr>
          <w:rFonts w:ascii="Times New Roman" w:hAnsi="Times New Roman"/>
          <w:sz w:val="28"/>
          <w:szCs w:val="28"/>
        </w:rPr>
        <w:t>ов</w:t>
      </w:r>
      <w:r w:rsidR="000F1D92">
        <w:rPr>
          <w:rFonts w:ascii="Times New Roman" w:hAnsi="Times New Roman"/>
          <w:sz w:val="28"/>
          <w:szCs w:val="28"/>
        </w:rPr>
        <w:t xml:space="preserve">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DA7139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 (с 3-7) – 364</w:t>
      </w:r>
      <w:r w:rsidR="00BC5162">
        <w:rPr>
          <w:rFonts w:ascii="Times New Roman" w:hAnsi="Times New Roman"/>
          <w:sz w:val="28"/>
          <w:szCs w:val="28"/>
        </w:rPr>
        <w:t xml:space="preserve"> </w:t>
      </w:r>
      <w:r w:rsidR="000F1D92">
        <w:rPr>
          <w:rFonts w:ascii="Times New Roman" w:hAnsi="Times New Roman"/>
          <w:sz w:val="28"/>
          <w:szCs w:val="28"/>
        </w:rPr>
        <w:t>воспитанников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с ОВЗ -  1 воспитанник</w:t>
      </w:r>
      <w:r w:rsidR="000F1D92">
        <w:rPr>
          <w:rFonts w:ascii="Times New Roman" w:hAnsi="Times New Roman"/>
          <w:sz w:val="28"/>
          <w:szCs w:val="28"/>
        </w:rPr>
        <w:t xml:space="preserve"> (обучается по АОП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05A2"/>
    <w:rsid w:val="002E7D81"/>
    <w:rsid w:val="0030415A"/>
    <w:rsid w:val="003122DC"/>
    <w:rsid w:val="00325743"/>
    <w:rsid w:val="003672E5"/>
    <w:rsid w:val="00381396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D1DAB"/>
    <w:rsid w:val="006127AB"/>
    <w:rsid w:val="00625D44"/>
    <w:rsid w:val="00632941"/>
    <w:rsid w:val="0064447E"/>
    <w:rsid w:val="006671C0"/>
    <w:rsid w:val="00675FA4"/>
    <w:rsid w:val="006D170C"/>
    <w:rsid w:val="006D253C"/>
    <w:rsid w:val="00704BCB"/>
    <w:rsid w:val="00735260"/>
    <w:rsid w:val="00741921"/>
    <w:rsid w:val="00776E9F"/>
    <w:rsid w:val="007938B2"/>
    <w:rsid w:val="007A0A87"/>
    <w:rsid w:val="007C0DE8"/>
    <w:rsid w:val="007F2A05"/>
    <w:rsid w:val="00805898"/>
    <w:rsid w:val="00815C2E"/>
    <w:rsid w:val="008545BA"/>
    <w:rsid w:val="00886FEE"/>
    <w:rsid w:val="008D1EE0"/>
    <w:rsid w:val="008F18F3"/>
    <w:rsid w:val="0090346B"/>
    <w:rsid w:val="00927530"/>
    <w:rsid w:val="009502E8"/>
    <w:rsid w:val="009630E6"/>
    <w:rsid w:val="00970AE4"/>
    <w:rsid w:val="00970FF4"/>
    <w:rsid w:val="0098549B"/>
    <w:rsid w:val="00993318"/>
    <w:rsid w:val="009973F6"/>
    <w:rsid w:val="009A4147"/>
    <w:rsid w:val="009A5CFB"/>
    <w:rsid w:val="009E0AC2"/>
    <w:rsid w:val="00A54F89"/>
    <w:rsid w:val="00A62911"/>
    <w:rsid w:val="00AA5A0F"/>
    <w:rsid w:val="00AD2D36"/>
    <w:rsid w:val="00AE0A3F"/>
    <w:rsid w:val="00B220F5"/>
    <w:rsid w:val="00B27042"/>
    <w:rsid w:val="00B8473F"/>
    <w:rsid w:val="00B87895"/>
    <w:rsid w:val="00B9247A"/>
    <w:rsid w:val="00BB07C5"/>
    <w:rsid w:val="00BB0FF5"/>
    <w:rsid w:val="00BC5162"/>
    <w:rsid w:val="00BE6827"/>
    <w:rsid w:val="00C10697"/>
    <w:rsid w:val="00C15A86"/>
    <w:rsid w:val="00C35CB3"/>
    <w:rsid w:val="00C83863"/>
    <w:rsid w:val="00CE4168"/>
    <w:rsid w:val="00D060B4"/>
    <w:rsid w:val="00D07F48"/>
    <w:rsid w:val="00D13AA3"/>
    <w:rsid w:val="00D2779E"/>
    <w:rsid w:val="00D31D86"/>
    <w:rsid w:val="00D43689"/>
    <w:rsid w:val="00D62880"/>
    <w:rsid w:val="00D8708E"/>
    <w:rsid w:val="00DA7139"/>
    <w:rsid w:val="00DB2638"/>
    <w:rsid w:val="00DB56D5"/>
    <w:rsid w:val="00DE0393"/>
    <w:rsid w:val="00E12248"/>
    <w:rsid w:val="00E24BC7"/>
    <w:rsid w:val="00E94DE3"/>
    <w:rsid w:val="00EA40D8"/>
    <w:rsid w:val="00ED6246"/>
    <w:rsid w:val="00EF41CD"/>
    <w:rsid w:val="00EF64A0"/>
    <w:rsid w:val="00F235FE"/>
    <w:rsid w:val="00F74D67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70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18</cp:revision>
  <cp:lastPrinted>2026-04-07T09:03:00Z</cp:lastPrinted>
  <dcterms:created xsi:type="dcterms:W3CDTF">2025-10-08T08:39:00Z</dcterms:created>
  <dcterms:modified xsi:type="dcterms:W3CDTF">2026-06-01T08:26:00Z</dcterms:modified>
</cp:coreProperties>
</file>