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BC5162">
        <w:rPr>
          <w:rFonts w:ascii="Times New Roman" w:hAnsi="Times New Roman"/>
          <w:sz w:val="28"/>
          <w:szCs w:val="28"/>
        </w:rPr>
        <w:t xml:space="preserve">на </w:t>
      </w:r>
      <w:r w:rsidR="00776E9F">
        <w:rPr>
          <w:rFonts w:ascii="Times New Roman" w:hAnsi="Times New Roman"/>
          <w:sz w:val="28"/>
          <w:szCs w:val="28"/>
        </w:rPr>
        <w:t>03.04</w:t>
      </w:r>
      <w:r w:rsidR="00381396">
        <w:rPr>
          <w:rFonts w:ascii="Times New Roman" w:hAnsi="Times New Roman"/>
          <w:sz w:val="28"/>
          <w:szCs w:val="28"/>
        </w:rPr>
        <w:t>.2026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776E9F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D07F48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4447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64447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E0393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632941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EA40D8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DE0393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EA40D8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EA40D8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BC516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EA40D8">
        <w:rPr>
          <w:rFonts w:ascii="Times New Roman" w:hAnsi="Times New Roman"/>
          <w:sz w:val="28"/>
          <w:szCs w:val="28"/>
        </w:rPr>
        <w:t>03.04</w:t>
      </w:r>
      <w:r w:rsidR="00704B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 в детском саду - 4</w:t>
      </w:r>
      <w:r w:rsidR="00EA40D8">
        <w:rPr>
          <w:rFonts w:ascii="Times New Roman" w:hAnsi="Times New Roman"/>
          <w:sz w:val="28"/>
          <w:szCs w:val="28"/>
        </w:rPr>
        <w:t>81 воспитанник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EA40D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- 120</w:t>
      </w:r>
      <w:r w:rsidR="00BC5162">
        <w:rPr>
          <w:rFonts w:ascii="Times New Roman" w:hAnsi="Times New Roman"/>
          <w:sz w:val="28"/>
          <w:szCs w:val="28"/>
        </w:rPr>
        <w:t xml:space="preserve"> воспитанник</w:t>
      </w:r>
      <w:r>
        <w:rPr>
          <w:rFonts w:ascii="Times New Roman" w:hAnsi="Times New Roman"/>
          <w:sz w:val="28"/>
          <w:szCs w:val="28"/>
        </w:rPr>
        <w:t>ов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EA40D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– 361</w:t>
      </w:r>
      <w:bookmarkStart w:id="0" w:name="_GoBack"/>
      <w:bookmarkEnd w:id="0"/>
      <w:r w:rsidR="00BC5162">
        <w:rPr>
          <w:rFonts w:ascii="Times New Roman" w:hAnsi="Times New Roman"/>
          <w:sz w:val="28"/>
          <w:szCs w:val="28"/>
        </w:rPr>
        <w:t xml:space="preserve">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0415A"/>
    <w:rsid w:val="003122DC"/>
    <w:rsid w:val="00325743"/>
    <w:rsid w:val="00381396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32941"/>
    <w:rsid w:val="0064447E"/>
    <w:rsid w:val="006671C0"/>
    <w:rsid w:val="00675FA4"/>
    <w:rsid w:val="006D170C"/>
    <w:rsid w:val="006D253C"/>
    <w:rsid w:val="00704BCB"/>
    <w:rsid w:val="00735260"/>
    <w:rsid w:val="00741921"/>
    <w:rsid w:val="00776E9F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2753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C5162"/>
    <w:rsid w:val="00BE6827"/>
    <w:rsid w:val="00C10697"/>
    <w:rsid w:val="00C15A86"/>
    <w:rsid w:val="00C35CB3"/>
    <w:rsid w:val="00C83863"/>
    <w:rsid w:val="00CE4168"/>
    <w:rsid w:val="00D060B4"/>
    <w:rsid w:val="00D07F48"/>
    <w:rsid w:val="00D13AA3"/>
    <w:rsid w:val="00D2779E"/>
    <w:rsid w:val="00D31D86"/>
    <w:rsid w:val="00D43689"/>
    <w:rsid w:val="00D62880"/>
    <w:rsid w:val="00D8708E"/>
    <w:rsid w:val="00DB56D5"/>
    <w:rsid w:val="00DE0393"/>
    <w:rsid w:val="00E12248"/>
    <w:rsid w:val="00E24BC7"/>
    <w:rsid w:val="00E94DE3"/>
    <w:rsid w:val="00EA40D8"/>
    <w:rsid w:val="00ED6246"/>
    <w:rsid w:val="00EF41CD"/>
    <w:rsid w:val="00EF64A0"/>
    <w:rsid w:val="00F235FE"/>
    <w:rsid w:val="00F74D67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41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12</cp:revision>
  <cp:lastPrinted>2025-10-29T05:08:00Z</cp:lastPrinted>
  <dcterms:created xsi:type="dcterms:W3CDTF">2025-10-08T08:39:00Z</dcterms:created>
  <dcterms:modified xsi:type="dcterms:W3CDTF">2026-04-03T09:20:00Z</dcterms:modified>
</cp:coreProperties>
</file>