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>Справка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о наличии групп и детей </w:t>
      </w:r>
      <w:r w:rsidR="00EF41CD">
        <w:rPr>
          <w:rFonts w:ascii="Times New Roman" w:hAnsi="Times New Roman"/>
          <w:sz w:val="28"/>
          <w:szCs w:val="28"/>
        </w:rPr>
        <w:t xml:space="preserve">в дошкольных группах </w:t>
      </w:r>
      <w:r w:rsidR="00BC5162">
        <w:rPr>
          <w:rFonts w:ascii="Times New Roman" w:hAnsi="Times New Roman"/>
          <w:sz w:val="28"/>
          <w:szCs w:val="28"/>
        </w:rPr>
        <w:t xml:space="preserve">на </w:t>
      </w:r>
      <w:r w:rsidR="00381396">
        <w:rPr>
          <w:rFonts w:ascii="Times New Roman" w:hAnsi="Times New Roman"/>
          <w:sz w:val="28"/>
          <w:szCs w:val="28"/>
        </w:rPr>
        <w:t>03.02.2026</w:t>
      </w:r>
      <w:r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</w:t>
      </w:r>
      <w:r w:rsidRPr="00E24B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E24BC7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BC516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D07F48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D13AA3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>Группа комбинированной направленности</w:t>
            </w:r>
            <w:r w:rsidR="00D13AA3">
              <w:rPr>
                <w:rFonts w:ascii="Times New Roman" w:eastAsia="Times New Roman" w:hAnsi="Times New Roman"/>
              </w:rPr>
              <w:t xml:space="preserve"> </w:t>
            </w:r>
          </w:p>
          <w:p w:rsidR="00D13AA3" w:rsidRDefault="00D13AA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46660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443BB">
              <w:rPr>
                <w:rFonts w:ascii="Times New Roman" w:eastAsia="Times New Roman" w:hAnsi="Times New Roman"/>
              </w:rPr>
              <w:t>( ОВЗ</w:t>
            </w:r>
            <w:proofErr w:type="gramEnd"/>
            <w:r w:rsidRPr="001443BB">
              <w:rPr>
                <w:rFonts w:ascii="Times New Roman" w:eastAsia="Times New Roman" w:hAnsi="Times New Roman"/>
              </w:rPr>
              <w:t>)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3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8F18F3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38139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046660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047D99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38139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1C7AE8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5FE" w:rsidRPr="00046660" w:rsidTr="00F235FE">
        <w:tc>
          <w:tcPr>
            <w:tcW w:w="2467" w:type="dxa"/>
            <w:shd w:val="clear" w:color="auto" w:fill="auto"/>
          </w:tcPr>
          <w:p w:rsidR="00F235FE" w:rsidRDefault="00F235FE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</w:t>
            </w:r>
          </w:p>
        </w:tc>
        <w:tc>
          <w:tcPr>
            <w:tcW w:w="2323" w:type="dxa"/>
            <w:shd w:val="clear" w:color="auto" w:fill="auto"/>
          </w:tcPr>
          <w:p w:rsidR="00F235FE" w:rsidRDefault="00F235FE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F235FE" w:rsidRDefault="00BC5162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2427" w:type="dxa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5FE" w:rsidRPr="00046660" w:rsidTr="002C6772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Корпус «Лесная поляна» 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Пр. Победы, д. 8</w:t>
            </w: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060B4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060B4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567389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3до7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1,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>6 до 2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BC5162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 группа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412" w:type="dxa"/>
            <w:shd w:val="clear" w:color="auto" w:fill="auto"/>
          </w:tcPr>
          <w:p w:rsidR="007F2A05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0F4" w:rsidRPr="002970F4" w:rsidRDefault="00BC5162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704BCB">
        <w:rPr>
          <w:rFonts w:ascii="Times New Roman" w:hAnsi="Times New Roman"/>
          <w:sz w:val="28"/>
          <w:szCs w:val="28"/>
        </w:rPr>
        <w:t>03.02.2026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в детском саду - 4</w:t>
      </w:r>
      <w:r w:rsidR="00381396">
        <w:rPr>
          <w:rFonts w:ascii="Times New Roman" w:hAnsi="Times New Roman"/>
          <w:sz w:val="28"/>
          <w:szCs w:val="28"/>
        </w:rPr>
        <w:t>82</w:t>
      </w:r>
      <w:r w:rsidR="002970F4" w:rsidRPr="002970F4">
        <w:rPr>
          <w:rFonts w:ascii="Times New Roman" w:hAnsi="Times New Roman"/>
          <w:sz w:val="28"/>
          <w:szCs w:val="28"/>
        </w:rPr>
        <w:t xml:space="preserve"> воспитанника</w:t>
      </w:r>
      <w:r w:rsidR="00532BB6">
        <w:rPr>
          <w:rFonts w:ascii="Times New Roman" w:hAnsi="Times New Roman"/>
          <w:sz w:val="28"/>
          <w:szCs w:val="28"/>
        </w:rPr>
        <w:t>: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38139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Ясли (с 1 до 3 лет) - 119</w:t>
      </w:r>
      <w:r w:rsidR="00BC5162">
        <w:rPr>
          <w:rFonts w:ascii="Times New Roman" w:hAnsi="Times New Roman"/>
          <w:sz w:val="28"/>
          <w:szCs w:val="28"/>
        </w:rPr>
        <w:t xml:space="preserve">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38139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 (с 3-7) – 362</w:t>
      </w:r>
      <w:r w:rsidR="00BC5162">
        <w:rPr>
          <w:rFonts w:ascii="Times New Roman" w:hAnsi="Times New Roman"/>
          <w:sz w:val="28"/>
          <w:szCs w:val="28"/>
        </w:rPr>
        <w:t xml:space="preserve"> </w:t>
      </w:r>
      <w:r w:rsidR="000F1D92">
        <w:rPr>
          <w:rFonts w:ascii="Times New Roman" w:hAnsi="Times New Roman"/>
          <w:sz w:val="28"/>
          <w:szCs w:val="28"/>
        </w:rPr>
        <w:t>воспитанников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с ОВЗ -  1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(обучается по АОП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0415A"/>
    <w:rsid w:val="00325743"/>
    <w:rsid w:val="00381396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671C0"/>
    <w:rsid w:val="00675FA4"/>
    <w:rsid w:val="006D170C"/>
    <w:rsid w:val="006D253C"/>
    <w:rsid w:val="00704BCB"/>
    <w:rsid w:val="00735260"/>
    <w:rsid w:val="00741921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8F18F3"/>
    <w:rsid w:val="0092753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A5A0F"/>
    <w:rsid w:val="00AD2D36"/>
    <w:rsid w:val="00AE0A3F"/>
    <w:rsid w:val="00B220F5"/>
    <w:rsid w:val="00B27042"/>
    <w:rsid w:val="00B8473F"/>
    <w:rsid w:val="00B87895"/>
    <w:rsid w:val="00B9247A"/>
    <w:rsid w:val="00BB07C5"/>
    <w:rsid w:val="00BB0FF5"/>
    <w:rsid w:val="00BC5162"/>
    <w:rsid w:val="00BE6827"/>
    <w:rsid w:val="00C10697"/>
    <w:rsid w:val="00C15A86"/>
    <w:rsid w:val="00C35CB3"/>
    <w:rsid w:val="00C83863"/>
    <w:rsid w:val="00CE4168"/>
    <w:rsid w:val="00D060B4"/>
    <w:rsid w:val="00D07F48"/>
    <w:rsid w:val="00D13AA3"/>
    <w:rsid w:val="00D2779E"/>
    <w:rsid w:val="00D31D86"/>
    <w:rsid w:val="00D43689"/>
    <w:rsid w:val="00D62880"/>
    <w:rsid w:val="00D8708E"/>
    <w:rsid w:val="00DB56D5"/>
    <w:rsid w:val="00E12248"/>
    <w:rsid w:val="00E24BC7"/>
    <w:rsid w:val="00E94DE3"/>
    <w:rsid w:val="00ED6246"/>
    <w:rsid w:val="00EF41CD"/>
    <w:rsid w:val="00EF64A0"/>
    <w:rsid w:val="00F235FE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13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7</cp:revision>
  <cp:lastPrinted>2025-10-29T05:08:00Z</cp:lastPrinted>
  <dcterms:created xsi:type="dcterms:W3CDTF">2025-10-08T08:39:00Z</dcterms:created>
  <dcterms:modified xsi:type="dcterms:W3CDTF">2026-02-03T05:10:00Z</dcterms:modified>
</cp:coreProperties>
</file>