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97" w:rsidRPr="00741921" w:rsidRDefault="00046660" w:rsidP="00B9247A">
      <w:pPr>
        <w:spacing w:after="0"/>
        <w:ind w:left="709" w:hanging="709"/>
        <w:jc w:val="right"/>
        <w:rPr>
          <w:rFonts w:ascii="Times New Roman" w:hAnsi="Times New Roman"/>
          <w:sz w:val="20"/>
          <w:szCs w:val="20"/>
        </w:rPr>
      </w:pPr>
      <w:r w:rsidRPr="0074192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</w:p>
    <w:p w:rsidR="00046660" w:rsidRPr="00046660" w:rsidRDefault="00A95CC3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046660" w:rsidRPr="00046660" w:rsidRDefault="00A95CC3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численности обучающихся с </w:t>
      </w:r>
      <w:r w:rsidR="00AD3427">
        <w:rPr>
          <w:rFonts w:ascii="Times New Roman" w:hAnsi="Times New Roman"/>
          <w:sz w:val="28"/>
          <w:szCs w:val="28"/>
        </w:rPr>
        <w:t>ОВЗ на</w:t>
      </w:r>
      <w:r w:rsidR="00F71586">
        <w:rPr>
          <w:rFonts w:ascii="Times New Roman" w:hAnsi="Times New Roman"/>
          <w:sz w:val="28"/>
          <w:szCs w:val="28"/>
        </w:rPr>
        <w:t xml:space="preserve"> 08</w:t>
      </w:r>
      <w:r w:rsidR="00046660" w:rsidRPr="00046660">
        <w:rPr>
          <w:rFonts w:ascii="Times New Roman" w:hAnsi="Times New Roman"/>
          <w:sz w:val="28"/>
          <w:szCs w:val="28"/>
        </w:rPr>
        <w:t>.0</w:t>
      </w:r>
      <w:r w:rsidR="00F71586">
        <w:rPr>
          <w:rFonts w:ascii="Times New Roman" w:hAnsi="Times New Roman"/>
          <w:sz w:val="28"/>
          <w:szCs w:val="28"/>
        </w:rPr>
        <w:t>10</w:t>
      </w:r>
      <w:r w:rsidR="00046660" w:rsidRPr="00046660">
        <w:rPr>
          <w:rFonts w:ascii="Times New Roman" w:hAnsi="Times New Roman"/>
          <w:sz w:val="28"/>
          <w:szCs w:val="28"/>
        </w:rPr>
        <w:t>.20</w:t>
      </w:r>
      <w:r w:rsidR="00EF41CD">
        <w:rPr>
          <w:rFonts w:ascii="Times New Roman" w:hAnsi="Times New Roman"/>
          <w:sz w:val="28"/>
          <w:szCs w:val="28"/>
        </w:rPr>
        <w:t>2</w:t>
      </w:r>
      <w:r w:rsidR="00D060B4">
        <w:rPr>
          <w:rFonts w:ascii="Times New Roman" w:hAnsi="Times New Roman"/>
          <w:sz w:val="28"/>
          <w:szCs w:val="28"/>
        </w:rPr>
        <w:t>5</w:t>
      </w:r>
      <w:r w:rsidR="00046660" w:rsidRPr="00046660">
        <w:rPr>
          <w:rFonts w:ascii="Times New Roman" w:hAnsi="Times New Roman"/>
          <w:sz w:val="28"/>
          <w:szCs w:val="28"/>
        </w:rPr>
        <w:t xml:space="preserve"> года</w:t>
      </w:r>
    </w:p>
    <w:p w:rsidR="00E24BC7" w:rsidRPr="00A753AD" w:rsidRDefault="00E24BC7" w:rsidP="00E24BC7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E24BC7">
        <w:rPr>
          <w:rFonts w:ascii="Times New Roman" w:hAnsi="Times New Roman"/>
          <w:sz w:val="26"/>
          <w:szCs w:val="26"/>
        </w:rPr>
        <w:t xml:space="preserve"> </w:t>
      </w:r>
      <w:r w:rsidR="00A95CC3">
        <w:rPr>
          <w:rFonts w:ascii="Times New Roman" w:hAnsi="Times New Roman" w:cs="Times New Roman"/>
          <w:sz w:val="26"/>
          <w:szCs w:val="26"/>
        </w:rPr>
        <w:t>Муниципального</w:t>
      </w:r>
      <w:r w:rsidRPr="00A753AD">
        <w:rPr>
          <w:rFonts w:ascii="Times New Roman" w:hAnsi="Times New Roman" w:cs="Times New Roman"/>
          <w:sz w:val="26"/>
          <w:szCs w:val="26"/>
        </w:rPr>
        <w:t xml:space="preserve"> </w:t>
      </w:r>
      <w:r w:rsidR="00A95CC3">
        <w:rPr>
          <w:rFonts w:ascii="Times New Roman" w:hAnsi="Times New Roman" w:cs="Times New Roman"/>
          <w:sz w:val="26"/>
          <w:szCs w:val="26"/>
        </w:rPr>
        <w:t>автономного дошкольного образовательного учреждения</w:t>
      </w:r>
    </w:p>
    <w:p w:rsidR="00046660" w:rsidRPr="001443BB" w:rsidRDefault="00E24BC7" w:rsidP="001443B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753AD">
        <w:rPr>
          <w:rFonts w:ascii="Times New Roman" w:hAnsi="Times New Roman" w:cs="Times New Roman"/>
          <w:sz w:val="26"/>
          <w:szCs w:val="26"/>
        </w:rPr>
        <w:t>Детский сад № 1 «Журавушка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2323"/>
        <w:gridCol w:w="2412"/>
        <w:gridCol w:w="2427"/>
      </w:tblGrid>
      <w:tr w:rsidR="00F235FE" w:rsidRPr="00046660" w:rsidTr="0094577C">
        <w:tc>
          <w:tcPr>
            <w:tcW w:w="9629" w:type="dxa"/>
            <w:gridSpan w:val="4"/>
            <w:shd w:val="clear" w:color="auto" w:fill="auto"/>
          </w:tcPr>
          <w:p w:rsidR="00F235FE" w:rsidRPr="00046660" w:rsidRDefault="00F235FE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Корпус «Журавушка»</w:t>
            </w:r>
            <w:r w:rsidR="006D253C">
              <w:rPr>
                <w:rFonts w:ascii="Times New Roman" w:eastAsia="Times New Roman" w:hAnsi="Times New Roman"/>
                <w:sz w:val="28"/>
                <w:szCs w:val="28"/>
              </w:rPr>
              <w:t xml:space="preserve"> ул.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Сосновая, д. 21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A95CC3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детей с ОВЗ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2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A95CC3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046660" w:rsidRDefault="00A95CC3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  <w:p w:rsidR="000F1D92" w:rsidRPr="001443BB" w:rsidRDefault="000F1D92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046660" w:rsidRPr="00046660" w:rsidRDefault="00046660" w:rsidP="00F235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5CC3" w:rsidRDefault="00F71586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 на 08.10</w:t>
      </w:r>
      <w:bookmarkStart w:id="0" w:name="_GoBack"/>
      <w:bookmarkEnd w:id="0"/>
      <w:r w:rsidR="00532BB6">
        <w:rPr>
          <w:rFonts w:ascii="Times New Roman" w:hAnsi="Times New Roman"/>
          <w:sz w:val="28"/>
          <w:szCs w:val="28"/>
        </w:rPr>
        <w:t xml:space="preserve">.2025 </w:t>
      </w:r>
      <w:r w:rsidR="00A95CC3">
        <w:rPr>
          <w:rFonts w:ascii="Times New Roman" w:hAnsi="Times New Roman"/>
          <w:sz w:val="28"/>
          <w:szCs w:val="28"/>
        </w:rPr>
        <w:t xml:space="preserve">года в группе комбинированной направленности №2  </w:t>
      </w:r>
    </w:p>
    <w:p w:rsidR="002970F4" w:rsidRPr="002970F4" w:rsidRDefault="00A95CC3" w:rsidP="00A95CC3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 </w:t>
      </w:r>
      <w:r w:rsidR="002970F4" w:rsidRPr="002970F4">
        <w:rPr>
          <w:rFonts w:ascii="Times New Roman" w:hAnsi="Times New Roman"/>
          <w:sz w:val="28"/>
          <w:szCs w:val="28"/>
        </w:rPr>
        <w:t>воспитанника</w:t>
      </w:r>
      <w:r>
        <w:rPr>
          <w:rFonts w:ascii="Times New Roman" w:hAnsi="Times New Roman"/>
          <w:sz w:val="28"/>
          <w:szCs w:val="28"/>
        </w:rPr>
        <w:t xml:space="preserve"> обучаются </w:t>
      </w:r>
      <w:r w:rsidR="002970F4" w:rsidRPr="002970F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 образовательной программе ДОУ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532BB6" w:rsidP="00A95CC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 воспитанник</w:t>
      </w:r>
      <w:r w:rsidR="00A95CC3">
        <w:rPr>
          <w:rFonts w:ascii="Times New Roman" w:hAnsi="Times New Roman"/>
          <w:sz w:val="28"/>
          <w:szCs w:val="28"/>
        </w:rPr>
        <w:t xml:space="preserve"> обучается по АОП ДОУ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046660" w:rsidRPr="00046660" w:rsidRDefault="002970F4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</w:p>
    <w:sectPr w:rsidR="00046660" w:rsidRPr="00046660" w:rsidSect="001443BB">
      <w:pgSz w:w="11906" w:h="16838"/>
      <w:pgMar w:top="142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E7B"/>
    <w:multiLevelType w:val="multilevel"/>
    <w:tmpl w:val="D398EFE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lvlText w:val="%1.%2."/>
      <w:lvlJc w:val="left"/>
      <w:pPr>
        <w:ind w:left="1935" w:hanging="1215"/>
      </w:pPr>
    </w:lvl>
    <w:lvl w:ilvl="2">
      <w:start w:val="1"/>
      <w:numFmt w:val="decimal"/>
      <w:lvlText w:val="%1.%2.%3."/>
      <w:lvlJc w:val="left"/>
      <w:pPr>
        <w:ind w:left="1950" w:hanging="1215"/>
      </w:pPr>
    </w:lvl>
    <w:lvl w:ilvl="3">
      <w:start w:val="1"/>
      <w:numFmt w:val="decimal"/>
      <w:lvlText w:val="%1.%2.%3.%4."/>
      <w:lvlJc w:val="left"/>
      <w:pPr>
        <w:ind w:left="1965" w:hanging="1215"/>
      </w:pPr>
    </w:lvl>
    <w:lvl w:ilvl="4">
      <w:start w:val="1"/>
      <w:numFmt w:val="decimal"/>
      <w:lvlText w:val="%1.%2.%3.%4.%5."/>
      <w:lvlJc w:val="left"/>
      <w:pPr>
        <w:ind w:left="1980" w:hanging="1215"/>
      </w:pPr>
    </w:lvl>
    <w:lvl w:ilvl="5">
      <w:start w:val="1"/>
      <w:numFmt w:val="decimal"/>
      <w:lvlText w:val="%1.%2.%3.%4.%5.%6."/>
      <w:lvlJc w:val="left"/>
      <w:pPr>
        <w:ind w:left="2220" w:hanging="1440"/>
      </w:pPr>
    </w:lvl>
    <w:lvl w:ilvl="6">
      <w:start w:val="1"/>
      <w:numFmt w:val="decimal"/>
      <w:lvlText w:val="%1.%2.%3.%4.%5.%6.%7."/>
      <w:lvlJc w:val="left"/>
      <w:pPr>
        <w:ind w:left="2595" w:hanging="1800"/>
      </w:pPr>
    </w:lvl>
    <w:lvl w:ilvl="7">
      <w:start w:val="1"/>
      <w:numFmt w:val="decimal"/>
      <w:lvlText w:val="%1.%2.%3.%4.%5.%6.%7.%8."/>
      <w:lvlJc w:val="left"/>
      <w:pPr>
        <w:ind w:left="2610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1" w15:restartNumberingAfterBreak="0">
    <w:nsid w:val="18AD5AAE"/>
    <w:multiLevelType w:val="hybridMultilevel"/>
    <w:tmpl w:val="0C1E3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A167B"/>
    <w:multiLevelType w:val="multilevel"/>
    <w:tmpl w:val="930CA9D4"/>
    <w:lvl w:ilvl="0">
      <w:start w:val="1"/>
      <w:numFmt w:val="decimal"/>
      <w:lvlText w:val="%1."/>
      <w:lvlJc w:val="left"/>
      <w:pPr>
        <w:ind w:left="3782" w:hanging="123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7C46D11"/>
    <w:multiLevelType w:val="hybridMultilevel"/>
    <w:tmpl w:val="E1C60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B9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8F1A68"/>
    <w:multiLevelType w:val="multilevel"/>
    <w:tmpl w:val="73F26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76AE40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3851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0F"/>
    <w:rsid w:val="00046660"/>
    <w:rsid w:val="00047D99"/>
    <w:rsid w:val="00090035"/>
    <w:rsid w:val="0009266C"/>
    <w:rsid w:val="000F1D92"/>
    <w:rsid w:val="00135098"/>
    <w:rsid w:val="001443BB"/>
    <w:rsid w:val="00144C7C"/>
    <w:rsid w:val="0014745A"/>
    <w:rsid w:val="00196C42"/>
    <w:rsid w:val="001C7AE8"/>
    <w:rsid w:val="001D6C0F"/>
    <w:rsid w:val="00200BFB"/>
    <w:rsid w:val="00265A1C"/>
    <w:rsid w:val="00282F60"/>
    <w:rsid w:val="002970F4"/>
    <w:rsid w:val="002B523D"/>
    <w:rsid w:val="002E7D81"/>
    <w:rsid w:val="00325743"/>
    <w:rsid w:val="00386CFC"/>
    <w:rsid w:val="00393D52"/>
    <w:rsid w:val="00454CA2"/>
    <w:rsid w:val="00474975"/>
    <w:rsid w:val="0047744C"/>
    <w:rsid w:val="0049355E"/>
    <w:rsid w:val="00495C99"/>
    <w:rsid w:val="004B2522"/>
    <w:rsid w:val="00532BB6"/>
    <w:rsid w:val="00567389"/>
    <w:rsid w:val="005D1DAB"/>
    <w:rsid w:val="006127AB"/>
    <w:rsid w:val="00625D44"/>
    <w:rsid w:val="006671C0"/>
    <w:rsid w:val="00675FA4"/>
    <w:rsid w:val="006D170C"/>
    <w:rsid w:val="006D253C"/>
    <w:rsid w:val="00735260"/>
    <w:rsid w:val="00741921"/>
    <w:rsid w:val="007938B2"/>
    <w:rsid w:val="007A0A87"/>
    <w:rsid w:val="007C0DE8"/>
    <w:rsid w:val="007F2A05"/>
    <w:rsid w:val="00805898"/>
    <w:rsid w:val="00815C2E"/>
    <w:rsid w:val="008545BA"/>
    <w:rsid w:val="00886FEE"/>
    <w:rsid w:val="008D1EE0"/>
    <w:rsid w:val="009502E8"/>
    <w:rsid w:val="009630E6"/>
    <w:rsid w:val="00970AE4"/>
    <w:rsid w:val="00970FF4"/>
    <w:rsid w:val="00993318"/>
    <w:rsid w:val="009973F6"/>
    <w:rsid w:val="009A4147"/>
    <w:rsid w:val="009A5CFB"/>
    <w:rsid w:val="009E0AC2"/>
    <w:rsid w:val="00A54F89"/>
    <w:rsid w:val="00A62911"/>
    <w:rsid w:val="00A95CC3"/>
    <w:rsid w:val="00AA5A0F"/>
    <w:rsid w:val="00AD2D36"/>
    <w:rsid w:val="00AD3427"/>
    <w:rsid w:val="00AE0A3F"/>
    <w:rsid w:val="00B27042"/>
    <w:rsid w:val="00B8473F"/>
    <w:rsid w:val="00B87895"/>
    <w:rsid w:val="00B9247A"/>
    <w:rsid w:val="00BB07C5"/>
    <w:rsid w:val="00BB0FF5"/>
    <w:rsid w:val="00BE6827"/>
    <w:rsid w:val="00C10697"/>
    <w:rsid w:val="00C15A86"/>
    <w:rsid w:val="00C35CB3"/>
    <w:rsid w:val="00C83863"/>
    <w:rsid w:val="00CE4168"/>
    <w:rsid w:val="00D060B4"/>
    <w:rsid w:val="00D13AA3"/>
    <w:rsid w:val="00D2779E"/>
    <w:rsid w:val="00D31D86"/>
    <w:rsid w:val="00D43689"/>
    <w:rsid w:val="00D8708E"/>
    <w:rsid w:val="00DB56D5"/>
    <w:rsid w:val="00E12248"/>
    <w:rsid w:val="00E24BC7"/>
    <w:rsid w:val="00E94DE3"/>
    <w:rsid w:val="00ED6246"/>
    <w:rsid w:val="00EF41CD"/>
    <w:rsid w:val="00EF64A0"/>
    <w:rsid w:val="00F235FE"/>
    <w:rsid w:val="00F71586"/>
    <w:rsid w:val="00F9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507A3E76-93D8-4834-8200-5F59C7D4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D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003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9630E6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6">
    <w:name w:val="Основной текст Знак"/>
    <w:basedOn w:val="a0"/>
    <w:link w:val="a5"/>
    <w:uiPriority w:val="99"/>
    <w:semiHidden/>
    <w:rsid w:val="00963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24BC7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2;&#1086;&#1080;%20&#1092;&#1072;&#1081;&#1083;&#1099;%20Inbit%20Messenger\&#1055;&#1088;&#1080;&#1082;&#1072;&#1079;%20&#1089;%20&#1082;&#1088;&#1072;&#1089;&#1080;&#1074;&#1086;&#1081;%20&#1082;&#1086;&#1088;&#1086;&#1085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с красивой короной</Template>
  <TotalTime>17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Delo</cp:lastModifiedBy>
  <cp:revision>11</cp:revision>
  <cp:lastPrinted>2025-09-25T07:48:00Z</cp:lastPrinted>
  <dcterms:created xsi:type="dcterms:W3CDTF">2025-09-24T11:13:00Z</dcterms:created>
  <dcterms:modified xsi:type="dcterms:W3CDTF">2025-10-08T09:22:00Z</dcterms:modified>
</cp:coreProperties>
</file>