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97" w:rsidRPr="00741921" w:rsidRDefault="00046660" w:rsidP="00B9247A">
      <w:pPr>
        <w:spacing w:after="0"/>
        <w:ind w:left="709" w:hanging="709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74192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</w:p>
    <w:p w:rsidR="00046660" w:rsidRPr="00046660" w:rsidRDefault="00046660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 w:rsidRPr="00046660">
        <w:rPr>
          <w:rFonts w:ascii="Times New Roman" w:hAnsi="Times New Roman"/>
          <w:sz w:val="28"/>
          <w:szCs w:val="28"/>
        </w:rPr>
        <w:t>Справка</w:t>
      </w:r>
    </w:p>
    <w:p w:rsidR="00046660" w:rsidRPr="00046660" w:rsidRDefault="00046660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 w:rsidRPr="00046660">
        <w:rPr>
          <w:rFonts w:ascii="Times New Roman" w:hAnsi="Times New Roman"/>
          <w:sz w:val="28"/>
          <w:szCs w:val="28"/>
        </w:rPr>
        <w:t xml:space="preserve">о наличии групп и детей </w:t>
      </w:r>
      <w:r w:rsidR="00EF41CD">
        <w:rPr>
          <w:rFonts w:ascii="Times New Roman" w:hAnsi="Times New Roman"/>
          <w:sz w:val="28"/>
          <w:szCs w:val="28"/>
        </w:rPr>
        <w:t xml:space="preserve">в дошкольных группах </w:t>
      </w:r>
      <w:r w:rsidR="008F18F3">
        <w:rPr>
          <w:rFonts w:ascii="Times New Roman" w:hAnsi="Times New Roman"/>
          <w:sz w:val="28"/>
          <w:szCs w:val="28"/>
        </w:rPr>
        <w:t>на 08.10</w:t>
      </w:r>
      <w:r w:rsidRPr="00046660">
        <w:rPr>
          <w:rFonts w:ascii="Times New Roman" w:hAnsi="Times New Roman"/>
          <w:sz w:val="28"/>
          <w:szCs w:val="28"/>
        </w:rPr>
        <w:t>.20</w:t>
      </w:r>
      <w:r w:rsidR="00EF41CD">
        <w:rPr>
          <w:rFonts w:ascii="Times New Roman" w:hAnsi="Times New Roman"/>
          <w:sz w:val="28"/>
          <w:szCs w:val="28"/>
        </w:rPr>
        <w:t>2</w:t>
      </w:r>
      <w:r w:rsidR="00D060B4">
        <w:rPr>
          <w:rFonts w:ascii="Times New Roman" w:hAnsi="Times New Roman"/>
          <w:sz w:val="28"/>
          <w:szCs w:val="28"/>
        </w:rPr>
        <w:t>5</w:t>
      </w:r>
      <w:r w:rsidRPr="00046660">
        <w:rPr>
          <w:rFonts w:ascii="Times New Roman" w:hAnsi="Times New Roman"/>
          <w:sz w:val="28"/>
          <w:szCs w:val="28"/>
        </w:rPr>
        <w:t xml:space="preserve"> года</w:t>
      </w:r>
    </w:p>
    <w:p w:rsidR="00E24BC7" w:rsidRPr="00A753AD" w:rsidRDefault="00E24BC7" w:rsidP="00E24BC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по</w:t>
      </w:r>
      <w:r w:rsidRPr="00E24B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Муниципальному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автономному дошкольному образовательному учреждению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6660" w:rsidRPr="001443BB" w:rsidRDefault="00E24BC7" w:rsidP="001443B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753AD">
        <w:rPr>
          <w:rFonts w:ascii="Times New Roman" w:hAnsi="Times New Roman" w:cs="Times New Roman"/>
          <w:sz w:val="26"/>
          <w:szCs w:val="26"/>
        </w:rPr>
        <w:t>Детский сад № 1 «Журавушка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323"/>
        <w:gridCol w:w="2412"/>
        <w:gridCol w:w="2427"/>
      </w:tblGrid>
      <w:tr w:rsidR="00F235FE" w:rsidRPr="00046660" w:rsidTr="0094577C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Корпус «Журавушка»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Сосновая, д. 21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Примечание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1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E24BC7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 лет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30415A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2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8F18F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D13AA3" w:rsidRDefault="00BB07C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443BB">
              <w:rPr>
                <w:rFonts w:ascii="Times New Roman" w:eastAsia="Times New Roman" w:hAnsi="Times New Roman"/>
              </w:rPr>
              <w:t>Группа комбинированной направленности</w:t>
            </w:r>
            <w:r w:rsidR="00D13AA3">
              <w:rPr>
                <w:rFonts w:ascii="Times New Roman" w:eastAsia="Times New Roman" w:hAnsi="Times New Roman"/>
              </w:rPr>
              <w:t xml:space="preserve"> </w:t>
            </w:r>
          </w:p>
          <w:p w:rsidR="00D13AA3" w:rsidRDefault="00D13AA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46660" w:rsidRDefault="00BB07C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443BB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1443BB">
              <w:rPr>
                <w:rFonts w:ascii="Times New Roman" w:eastAsia="Times New Roman" w:hAnsi="Times New Roman"/>
              </w:rPr>
              <w:t>( ОВЗ</w:t>
            </w:r>
            <w:proofErr w:type="gramEnd"/>
            <w:r w:rsidRPr="001443BB">
              <w:rPr>
                <w:rFonts w:ascii="Times New Roman" w:eastAsia="Times New Roman" w:hAnsi="Times New Roman"/>
              </w:rPr>
              <w:t>)</w:t>
            </w:r>
          </w:p>
          <w:p w:rsidR="000F1D92" w:rsidRPr="001443BB" w:rsidRDefault="000F1D92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3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DB56D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8F18F3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D6246" w:rsidRPr="00046660" w:rsidTr="00F235FE">
        <w:tc>
          <w:tcPr>
            <w:tcW w:w="2467" w:type="dxa"/>
            <w:shd w:val="clear" w:color="auto" w:fill="auto"/>
          </w:tcPr>
          <w:p w:rsidR="00ED6246" w:rsidRPr="00046660" w:rsidRDefault="00ED6246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D6246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D6246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D6246" w:rsidRPr="00046660" w:rsidRDefault="00625D44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ED6246" w:rsidRPr="00046660" w:rsidRDefault="00ED624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D6246" w:rsidRPr="00046660" w:rsidTr="00F235FE">
        <w:tc>
          <w:tcPr>
            <w:tcW w:w="2467" w:type="dxa"/>
            <w:shd w:val="clear" w:color="auto" w:fill="auto"/>
          </w:tcPr>
          <w:p w:rsidR="00ED6246" w:rsidRPr="00046660" w:rsidRDefault="00ED6246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D6246" w:rsidRPr="00046660" w:rsidRDefault="00047D99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</w:t>
            </w:r>
            <w:r w:rsidR="00ED6246">
              <w:rPr>
                <w:rFonts w:ascii="Times New Roman" w:eastAsia="Times New Roman" w:hAnsi="Times New Roman"/>
                <w:sz w:val="28"/>
                <w:szCs w:val="28"/>
              </w:rPr>
              <w:t xml:space="preserve"> до 2 лет</w:t>
            </w:r>
          </w:p>
        </w:tc>
        <w:tc>
          <w:tcPr>
            <w:tcW w:w="2412" w:type="dxa"/>
            <w:shd w:val="clear" w:color="auto" w:fill="auto"/>
          </w:tcPr>
          <w:p w:rsidR="00ED6246" w:rsidRPr="00046660" w:rsidRDefault="008F18F3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27" w:type="dxa"/>
            <w:shd w:val="clear" w:color="auto" w:fill="auto"/>
          </w:tcPr>
          <w:p w:rsidR="00ED6246" w:rsidRPr="001C7AE8" w:rsidRDefault="00ED624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35FE" w:rsidRPr="00046660" w:rsidTr="00F235FE">
        <w:tc>
          <w:tcPr>
            <w:tcW w:w="2467" w:type="dxa"/>
            <w:shd w:val="clear" w:color="auto" w:fill="auto"/>
          </w:tcPr>
          <w:p w:rsidR="00F235FE" w:rsidRDefault="00F235FE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 по корпусу</w:t>
            </w:r>
          </w:p>
        </w:tc>
        <w:tc>
          <w:tcPr>
            <w:tcW w:w="2323" w:type="dxa"/>
            <w:shd w:val="clear" w:color="auto" w:fill="auto"/>
          </w:tcPr>
          <w:p w:rsidR="00F235FE" w:rsidRDefault="00F235FE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F235FE" w:rsidRDefault="0030415A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880">
              <w:rPr>
                <w:rFonts w:ascii="Times New Roman" w:eastAsia="Times New Roman" w:hAnsi="Times New Roman"/>
                <w:sz w:val="28"/>
                <w:szCs w:val="28"/>
              </w:rPr>
              <w:t>254</w:t>
            </w:r>
          </w:p>
        </w:tc>
        <w:tc>
          <w:tcPr>
            <w:tcW w:w="2427" w:type="dxa"/>
            <w:shd w:val="clear" w:color="auto" w:fill="auto"/>
          </w:tcPr>
          <w:p w:rsidR="00F235FE" w:rsidRPr="00046660" w:rsidRDefault="00F235F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235FE" w:rsidRPr="00046660" w:rsidTr="002C6772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Корпус «Лесная поляна» 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Пр. Победы, д. 8</w:t>
            </w: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EF64A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1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D060B4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</w:t>
            </w:r>
            <w:r w:rsidR="00EF64A0">
              <w:rPr>
                <w:rFonts w:ascii="Times New Roman" w:eastAsia="Times New Roman" w:hAnsi="Times New Roman"/>
                <w:sz w:val="28"/>
                <w:szCs w:val="28"/>
              </w:rPr>
              <w:t xml:space="preserve"> до 3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D060B4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EF64A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F64A0">
              <w:rPr>
                <w:rFonts w:ascii="Times New Roman" w:eastAsia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567389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3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4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3до7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5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6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7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1,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>6 до 2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8F18F3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8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 группа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412" w:type="dxa"/>
            <w:shd w:val="clear" w:color="auto" w:fill="auto"/>
          </w:tcPr>
          <w:p w:rsidR="007F2A05" w:rsidRDefault="008F18F3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10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11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12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8F18F3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13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 по корпусу: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7F2A05" w:rsidRPr="001443BB" w:rsidRDefault="00D62880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880">
              <w:rPr>
                <w:rFonts w:ascii="Times New Roman" w:eastAsia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7F2A05" w:rsidRPr="001443BB" w:rsidRDefault="00D62880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477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46660" w:rsidRPr="00046660" w:rsidRDefault="00046660" w:rsidP="00F235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0F4" w:rsidRPr="002970F4" w:rsidRDefault="00D62880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 на 08.10.2025 года в детском саду - 477</w:t>
      </w:r>
      <w:r w:rsidR="002970F4" w:rsidRPr="002970F4">
        <w:rPr>
          <w:rFonts w:ascii="Times New Roman" w:hAnsi="Times New Roman"/>
          <w:sz w:val="28"/>
          <w:szCs w:val="28"/>
        </w:rPr>
        <w:t xml:space="preserve"> воспитанника</w:t>
      </w:r>
      <w:r w:rsidR="00532BB6">
        <w:rPr>
          <w:rFonts w:ascii="Times New Roman" w:hAnsi="Times New Roman"/>
          <w:sz w:val="28"/>
          <w:szCs w:val="28"/>
        </w:rPr>
        <w:t>: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D62880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Ясли (с 1 до 3 лет) - 117</w:t>
      </w:r>
      <w:r w:rsidR="00532BB6">
        <w:rPr>
          <w:rFonts w:ascii="Times New Roman" w:hAnsi="Times New Roman"/>
          <w:sz w:val="28"/>
          <w:szCs w:val="28"/>
        </w:rPr>
        <w:t xml:space="preserve"> воспитанников</w:t>
      </w:r>
      <w:r w:rsidR="000F1D92">
        <w:rPr>
          <w:rFonts w:ascii="Times New Roman" w:hAnsi="Times New Roman"/>
          <w:sz w:val="28"/>
          <w:szCs w:val="28"/>
        </w:rPr>
        <w:t xml:space="preserve"> (обучаются по 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D62880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Сад (с 3-7) – 359 </w:t>
      </w:r>
      <w:r w:rsidR="000F1D92">
        <w:rPr>
          <w:rFonts w:ascii="Times New Roman" w:hAnsi="Times New Roman"/>
          <w:sz w:val="28"/>
          <w:szCs w:val="28"/>
        </w:rPr>
        <w:t>воспитанников (обучаются по 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532BB6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Детей с ОВЗ -  1 воспитанник</w:t>
      </w:r>
      <w:r w:rsidR="000F1D92">
        <w:rPr>
          <w:rFonts w:ascii="Times New Roman" w:hAnsi="Times New Roman"/>
          <w:sz w:val="28"/>
          <w:szCs w:val="28"/>
        </w:rPr>
        <w:t xml:space="preserve"> (обучается по АОП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046660" w:rsidRPr="00046660" w:rsidRDefault="002970F4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</w:p>
    <w:sectPr w:rsidR="00046660" w:rsidRPr="00046660" w:rsidSect="001443BB">
      <w:pgSz w:w="11906" w:h="16838"/>
      <w:pgMar w:top="14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E7B"/>
    <w:multiLevelType w:val="multilevel"/>
    <w:tmpl w:val="D398EFE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1935" w:hanging="1215"/>
      </w:pPr>
    </w:lvl>
    <w:lvl w:ilvl="2">
      <w:start w:val="1"/>
      <w:numFmt w:val="decimal"/>
      <w:lvlText w:val="%1.%2.%3."/>
      <w:lvlJc w:val="left"/>
      <w:pPr>
        <w:ind w:left="1950" w:hanging="1215"/>
      </w:pPr>
    </w:lvl>
    <w:lvl w:ilvl="3">
      <w:start w:val="1"/>
      <w:numFmt w:val="decimal"/>
      <w:lvlText w:val="%1.%2.%3.%4."/>
      <w:lvlJc w:val="left"/>
      <w:pPr>
        <w:ind w:left="1965" w:hanging="1215"/>
      </w:pPr>
    </w:lvl>
    <w:lvl w:ilvl="4">
      <w:start w:val="1"/>
      <w:numFmt w:val="decimal"/>
      <w:lvlText w:val="%1.%2.%3.%4.%5."/>
      <w:lvlJc w:val="left"/>
      <w:pPr>
        <w:ind w:left="1980" w:hanging="1215"/>
      </w:pPr>
    </w:lvl>
    <w:lvl w:ilvl="5">
      <w:start w:val="1"/>
      <w:numFmt w:val="decimal"/>
      <w:lvlText w:val="%1.%2.%3.%4.%5.%6."/>
      <w:lvlJc w:val="left"/>
      <w:pPr>
        <w:ind w:left="2220" w:hanging="1440"/>
      </w:pPr>
    </w:lvl>
    <w:lvl w:ilvl="6">
      <w:start w:val="1"/>
      <w:numFmt w:val="decimal"/>
      <w:lvlText w:val="%1.%2.%3.%4.%5.%6.%7."/>
      <w:lvlJc w:val="left"/>
      <w:pPr>
        <w:ind w:left="2595" w:hanging="1800"/>
      </w:pPr>
    </w:lvl>
    <w:lvl w:ilvl="7">
      <w:start w:val="1"/>
      <w:numFmt w:val="decimal"/>
      <w:lvlText w:val="%1.%2.%3.%4.%5.%6.%7.%8."/>
      <w:lvlJc w:val="left"/>
      <w:pPr>
        <w:ind w:left="2610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1" w15:restartNumberingAfterBreak="0">
    <w:nsid w:val="18AD5AAE"/>
    <w:multiLevelType w:val="hybridMultilevel"/>
    <w:tmpl w:val="0C1E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A167B"/>
    <w:multiLevelType w:val="multilevel"/>
    <w:tmpl w:val="930CA9D4"/>
    <w:lvl w:ilvl="0">
      <w:start w:val="1"/>
      <w:numFmt w:val="decimal"/>
      <w:lvlText w:val="%1."/>
      <w:lvlJc w:val="left"/>
      <w:pPr>
        <w:ind w:left="3782" w:hanging="123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7C46D11"/>
    <w:multiLevelType w:val="hybridMultilevel"/>
    <w:tmpl w:val="E1C60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B9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8F1A68"/>
    <w:multiLevelType w:val="multilevel"/>
    <w:tmpl w:val="73F26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76AE40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3851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0F"/>
    <w:rsid w:val="00046660"/>
    <w:rsid w:val="00047D99"/>
    <w:rsid w:val="00090035"/>
    <w:rsid w:val="0009266C"/>
    <w:rsid w:val="000F1D92"/>
    <w:rsid w:val="00135098"/>
    <w:rsid w:val="001443BB"/>
    <w:rsid w:val="00144C7C"/>
    <w:rsid w:val="0014745A"/>
    <w:rsid w:val="00196C42"/>
    <w:rsid w:val="001C7AE8"/>
    <w:rsid w:val="001D6C0F"/>
    <w:rsid w:val="00200BFB"/>
    <w:rsid w:val="00265A1C"/>
    <w:rsid w:val="00282F60"/>
    <w:rsid w:val="002970F4"/>
    <w:rsid w:val="002B523D"/>
    <w:rsid w:val="002E7D81"/>
    <w:rsid w:val="0030415A"/>
    <w:rsid w:val="00325743"/>
    <w:rsid w:val="00386CFC"/>
    <w:rsid w:val="00393D52"/>
    <w:rsid w:val="00454CA2"/>
    <w:rsid w:val="00474975"/>
    <w:rsid w:val="0047744C"/>
    <w:rsid w:val="0049355E"/>
    <w:rsid w:val="00495C99"/>
    <w:rsid w:val="004B2522"/>
    <w:rsid w:val="00532BB6"/>
    <w:rsid w:val="00567389"/>
    <w:rsid w:val="005D1DAB"/>
    <w:rsid w:val="006127AB"/>
    <w:rsid w:val="00625D44"/>
    <w:rsid w:val="006671C0"/>
    <w:rsid w:val="00675FA4"/>
    <w:rsid w:val="006D170C"/>
    <w:rsid w:val="006D253C"/>
    <w:rsid w:val="00735260"/>
    <w:rsid w:val="00741921"/>
    <w:rsid w:val="007938B2"/>
    <w:rsid w:val="007A0A87"/>
    <w:rsid w:val="007C0DE8"/>
    <w:rsid w:val="007F2A05"/>
    <w:rsid w:val="00805898"/>
    <w:rsid w:val="00815C2E"/>
    <w:rsid w:val="008545BA"/>
    <w:rsid w:val="00886FEE"/>
    <w:rsid w:val="008D1EE0"/>
    <w:rsid w:val="008F18F3"/>
    <w:rsid w:val="009502E8"/>
    <w:rsid w:val="009630E6"/>
    <w:rsid w:val="00970AE4"/>
    <w:rsid w:val="00970FF4"/>
    <w:rsid w:val="00993318"/>
    <w:rsid w:val="009973F6"/>
    <w:rsid w:val="009A4147"/>
    <w:rsid w:val="009A5CFB"/>
    <w:rsid w:val="009E0AC2"/>
    <w:rsid w:val="00A54F89"/>
    <w:rsid w:val="00A62911"/>
    <w:rsid w:val="00AA5A0F"/>
    <w:rsid w:val="00AD2D36"/>
    <w:rsid w:val="00AE0A3F"/>
    <w:rsid w:val="00B220F5"/>
    <w:rsid w:val="00B27042"/>
    <w:rsid w:val="00B8473F"/>
    <w:rsid w:val="00B87895"/>
    <w:rsid w:val="00B9247A"/>
    <w:rsid w:val="00BB07C5"/>
    <w:rsid w:val="00BB0FF5"/>
    <w:rsid w:val="00BE6827"/>
    <w:rsid w:val="00C10697"/>
    <w:rsid w:val="00C15A86"/>
    <w:rsid w:val="00C35CB3"/>
    <w:rsid w:val="00C83863"/>
    <w:rsid w:val="00CE4168"/>
    <w:rsid w:val="00D060B4"/>
    <w:rsid w:val="00D13AA3"/>
    <w:rsid w:val="00D2779E"/>
    <w:rsid w:val="00D31D86"/>
    <w:rsid w:val="00D43689"/>
    <w:rsid w:val="00D62880"/>
    <w:rsid w:val="00D8708E"/>
    <w:rsid w:val="00DB56D5"/>
    <w:rsid w:val="00E12248"/>
    <w:rsid w:val="00E24BC7"/>
    <w:rsid w:val="00E94DE3"/>
    <w:rsid w:val="00ED6246"/>
    <w:rsid w:val="00EF41CD"/>
    <w:rsid w:val="00EF64A0"/>
    <w:rsid w:val="00F235FE"/>
    <w:rsid w:val="00F9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507A3E76-93D8-4834-8200-5F59C7D4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D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9630E6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 Знак"/>
    <w:basedOn w:val="a0"/>
    <w:link w:val="a5"/>
    <w:uiPriority w:val="99"/>
    <w:semiHidden/>
    <w:rsid w:val="00963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24BC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2;&#1086;&#1080;%20&#1092;&#1072;&#1081;&#1083;&#1099;%20Inbit%20Messenger\&#1055;&#1088;&#1080;&#1082;&#1072;&#1079;%20&#1089;%20&#1082;&#1088;&#1072;&#1089;&#1080;&#1074;&#1086;&#1081;%20&#1082;&#1086;&#1088;&#1086;&#1085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с красивой короной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2</cp:revision>
  <cp:lastPrinted>2025-09-25T07:48:00Z</cp:lastPrinted>
  <dcterms:created xsi:type="dcterms:W3CDTF">2025-10-08T08:39:00Z</dcterms:created>
  <dcterms:modified xsi:type="dcterms:W3CDTF">2025-10-08T08:39:00Z</dcterms:modified>
</cp:coreProperties>
</file>