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97" w:rsidRPr="00741921" w:rsidRDefault="00046660" w:rsidP="00B9247A">
      <w:pPr>
        <w:spacing w:after="0"/>
        <w:ind w:left="709" w:hanging="709"/>
        <w:jc w:val="right"/>
        <w:rPr>
          <w:rFonts w:ascii="Times New Roman" w:hAnsi="Times New Roman"/>
          <w:sz w:val="20"/>
          <w:szCs w:val="20"/>
        </w:rPr>
      </w:pPr>
      <w:r w:rsidRPr="0074192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>Справка</w:t>
      </w:r>
    </w:p>
    <w:p w:rsidR="00046660" w:rsidRPr="00046660" w:rsidRDefault="00046660" w:rsidP="00046660">
      <w:pPr>
        <w:spacing w:after="0" w:line="240" w:lineRule="auto"/>
        <w:ind w:left="708" w:hanging="708"/>
        <w:jc w:val="center"/>
        <w:rPr>
          <w:rFonts w:ascii="Times New Roman" w:hAnsi="Times New Roman"/>
          <w:sz w:val="28"/>
          <w:szCs w:val="28"/>
        </w:rPr>
      </w:pPr>
      <w:r w:rsidRPr="00046660">
        <w:rPr>
          <w:rFonts w:ascii="Times New Roman" w:hAnsi="Times New Roman"/>
          <w:sz w:val="28"/>
          <w:szCs w:val="28"/>
        </w:rPr>
        <w:t xml:space="preserve">о наличии групп и детей </w:t>
      </w:r>
      <w:r w:rsidR="00EF41CD">
        <w:rPr>
          <w:rFonts w:ascii="Times New Roman" w:hAnsi="Times New Roman"/>
          <w:sz w:val="28"/>
          <w:szCs w:val="28"/>
        </w:rPr>
        <w:t xml:space="preserve">в дошкольных группах </w:t>
      </w:r>
      <w:r w:rsidRPr="00046660">
        <w:rPr>
          <w:rFonts w:ascii="Times New Roman" w:hAnsi="Times New Roman"/>
          <w:sz w:val="28"/>
          <w:szCs w:val="28"/>
        </w:rPr>
        <w:t>на 01.0</w:t>
      </w:r>
      <w:r w:rsidR="00970FF4">
        <w:rPr>
          <w:rFonts w:ascii="Times New Roman" w:hAnsi="Times New Roman"/>
          <w:sz w:val="28"/>
          <w:szCs w:val="28"/>
        </w:rPr>
        <w:t>9</w:t>
      </w:r>
      <w:r w:rsidRPr="00046660">
        <w:rPr>
          <w:rFonts w:ascii="Times New Roman" w:hAnsi="Times New Roman"/>
          <w:sz w:val="28"/>
          <w:szCs w:val="28"/>
        </w:rPr>
        <w:t>.20</w:t>
      </w:r>
      <w:r w:rsidR="00EF41CD">
        <w:rPr>
          <w:rFonts w:ascii="Times New Roman" w:hAnsi="Times New Roman"/>
          <w:sz w:val="28"/>
          <w:szCs w:val="28"/>
        </w:rPr>
        <w:t>2</w:t>
      </w:r>
      <w:r w:rsidR="00D060B4">
        <w:rPr>
          <w:rFonts w:ascii="Times New Roman" w:hAnsi="Times New Roman"/>
          <w:sz w:val="28"/>
          <w:szCs w:val="28"/>
        </w:rPr>
        <w:t>5</w:t>
      </w:r>
      <w:r w:rsidRPr="00046660">
        <w:rPr>
          <w:rFonts w:ascii="Times New Roman" w:hAnsi="Times New Roman"/>
          <w:sz w:val="28"/>
          <w:szCs w:val="28"/>
        </w:rPr>
        <w:t xml:space="preserve"> года</w:t>
      </w:r>
    </w:p>
    <w:p w:rsidR="00E24BC7" w:rsidRPr="00A753AD" w:rsidRDefault="00E24BC7" w:rsidP="00E24BC7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по</w:t>
      </w:r>
      <w:r w:rsidRPr="00E24B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Муниципальному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автономному дошкольному образовательному учреждению</w:t>
      </w:r>
      <w:r w:rsidRPr="00A753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6660" w:rsidRPr="001443BB" w:rsidRDefault="00E24BC7" w:rsidP="001443BB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53AD">
        <w:rPr>
          <w:rFonts w:ascii="Times New Roman" w:hAnsi="Times New Roman" w:cs="Times New Roman"/>
          <w:sz w:val="26"/>
          <w:szCs w:val="26"/>
        </w:rPr>
        <w:t>Детский сад № 1 «Журавушка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323"/>
        <w:gridCol w:w="2412"/>
        <w:gridCol w:w="2427"/>
      </w:tblGrid>
      <w:tr w:rsidR="00F235FE" w:rsidRPr="00046660" w:rsidTr="0094577C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Корпус «Журавушка»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Сосновая, д. 21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Примечание</w:t>
            </w: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E24BC7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DB56D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2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D13AA3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>Группа комбинированной направленности</w:t>
            </w:r>
            <w:r w:rsidR="00D13AA3">
              <w:rPr>
                <w:rFonts w:ascii="Times New Roman" w:eastAsia="Times New Roman" w:hAnsi="Times New Roman"/>
              </w:rPr>
              <w:t xml:space="preserve"> </w:t>
            </w:r>
          </w:p>
          <w:p w:rsidR="00D13AA3" w:rsidRDefault="00D13AA3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046660" w:rsidRDefault="00BB07C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443BB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443BB">
              <w:rPr>
                <w:rFonts w:ascii="Times New Roman" w:eastAsia="Times New Roman" w:hAnsi="Times New Roman"/>
              </w:rPr>
              <w:t>( ОВЗ</w:t>
            </w:r>
            <w:proofErr w:type="gramEnd"/>
            <w:r w:rsidRPr="001443BB">
              <w:rPr>
                <w:rFonts w:ascii="Times New Roman" w:eastAsia="Times New Roman" w:hAnsi="Times New Roman"/>
              </w:rPr>
              <w:t>)</w:t>
            </w:r>
          </w:p>
          <w:p w:rsidR="000F1D92" w:rsidRPr="001443BB" w:rsidRDefault="000F1D92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</w:p>
        </w:tc>
      </w:tr>
      <w:tr w:rsidR="00046660" w:rsidRPr="00046660" w:rsidTr="00F235FE">
        <w:tc>
          <w:tcPr>
            <w:tcW w:w="2467" w:type="dxa"/>
            <w:shd w:val="clear" w:color="auto" w:fill="auto"/>
          </w:tcPr>
          <w:p w:rsidR="00046660" w:rsidRPr="00046660" w:rsidRDefault="0004666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3 группа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046660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046660" w:rsidRPr="00046660" w:rsidRDefault="00DB56D5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046660" w:rsidRPr="00046660" w:rsidRDefault="00046660" w:rsidP="00046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DB56D5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B8473F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24BC7" w:rsidRPr="00046660" w:rsidTr="00F235FE">
        <w:tc>
          <w:tcPr>
            <w:tcW w:w="2467" w:type="dxa"/>
            <w:shd w:val="clear" w:color="auto" w:fill="auto"/>
          </w:tcPr>
          <w:p w:rsidR="00E24BC7" w:rsidRPr="00046660" w:rsidRDefault="00E24BC7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24BC7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24BC7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24BC7" w:rsidRPr="00046660" w:rsidRDefault="00625D44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24BC7" w:rsidRPr="00046660" w:rsidRDefault="00E24BC7" w:rsidP="00E2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D060B4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625D44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27" w:type="dxa"/>
            <w:shd w:val="clear" w:color="auto" w:fill="auto"/>
          </w:tcPr>
          <w:p w:rsidR="00ED6246" w:rsidRPr="00046660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D6246" w:rsidRPr="00046660" w:rsidTr="00F235FE">
        <w:tc>
          <w:tcPr>
            <w:tcW w:w="2467" w:type="dxa"/>
            <w:shd w:val="clear" w:color="auto" w:fill="auto"/>
          </w:tcPr>
          <w:p w:rsidR="00ED6246" w:rsidRPr="00046660" w:rsidRDefault="00ED6246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D6246" w:rsidRPr="00046660" w:rsidRDefault="00047D99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D6246">
              <w:rPr>
                <w:rFonts w:ascii="Times New Roman" w:eastAsia="Times New Roman" w:hAnsi="Times New Roman"/>
                <w:sz w:val="28"/>
                <w:szCs w:val="28"/>
              </w:rPr>
              <w:t xml:space="preserve"> до 2 лет</w:t>
            </w:r>
          </w:p>
        </w:tc>
        <w:tc>
          <w:tcPr>
            <w:tcW w:w="2412" w:type="dxa"/>
            <w:shd w:val="clear" w:color="auto" w:fill="auto"/>
          </w:tcPr>
          <w:p w:rsidR="00ED6246" w:rsidRPr="00046660" w:rsidRDefault="00625D44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D6246" w:rsidRPr="001C7AE8" w:rsidRDefault="00ED6246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35FE" w:rsidRPr="00046660" w:rsidTr="00F235FE">
        <w:tc>
          <w:tcPr>
            <w:tcW w:w="2467" w:type="dxa"/>
            <w:shd w:val="clear" w:color="auto" w:fill="auto"/>
          </w:tcPr>
          <w:p w:rsidR="00F235FE" w:rsidRDefault="00F235FE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</w:t>
            </w:r>
          </w:p>
        </w:tc>
        <w:tc>
          <w:tcPr>
            <w:tcW w:w="2323" w:type="dxa"/>
            <w:shd w:val="clear" w:color="auto" w:fill="auto"/>
          </w:tcPr>
          <w:p w:rsidR="00F235FE" w:rsidRDefault="00F235FE" w:rsidP="00144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F235FE" w:rsidRDefault="001443BB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3BB">
              <w:rPr>
                <w:rFonts w:ascii="Times New Roman" w:eastAsia="Times New Roman" w:hAnsi="Times New Roman"/>
                <w:sz w:val="28"/>
                <w:szCs w:val="28"/>
              </w:rPr>
              <w:t>251</w:t>
            </w:r>
          </w:p>
        </w:tc>
        <w:tc>
          <w:tcPr>
            <w:tcW w:w="2427" w:type="dxa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35FE" w:rsidRPr="00046660" w:rsidTr="002C6772">
        <w:tc>
          <w:tcPr>
            <w:tcW w:w="9629" w:type="dxa"/>
            <w:gridSpan w:val="4"/>
            <w:shd w:val="clear" w:color="auto" w:fill="auto"/>
          </w:tcPr>
          <w:p w:rsidR="00F235FE" w:rsidRPr="00046660" w:rsidRDefault="00F235FE" w:rsidP="00ED6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Корпус «Лесная поляна» </w:t>
            </w:r>
            <w:r w:rsidR="006D253C">
              <w:rPr>
                <w:rFonts w:ascii="Times New Roman" w:eastAsia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Пр. Победы, д. 8</w:t>
            </w: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1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D060B4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D060B4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EF64A0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</w:t>
            </w:r>
            <w:r w:rsidR="00EF64A0">
              <w:rPr>
                <w:rFonts w:ascii="Times New Roman" w:eastAsia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567389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4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3до7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7F2A0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F64A0" w:rsidRPr="00046660" w:rsidTr="00F235FE">
        <w:tc>
          <w:tcPr>
            <w:tcW w:w="2467" w:type="dxa"/>
            <w:shd w:val="clear" w:color="auto" w:fill="auto"/>
          </w:tcPr>
          <w:p w:rsidR="00EF64A0" w:rsidRPr="00046660" w:rsidRDefault="00144C7C" w:rsidP="00F235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7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EF64A0" w:rsidRPr="00046660" w:rsidRDefault="00C15A86" w:rsidP="00C15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1,</w:t>
            </w:r>
            <w:r w:rsidR="00144C7C">
              <w:rPr>
                <w:rFonts w:ascii="Times New Roman" w:eastAsia="Times New Roman" w:hAnsi="Times New Roman"/>
                <w:sz w:val="28"/>
                <w:szCs w:val="28"/>
              </w:rPr>
              <w:t>6 до 2 лет</w:t>
            </w:r>
          </w:p>
        </w:tc>
        <w:tc>
          <w:tcPr>
            <w:tcW w:w="2412" w:type="dxa"/>
            <w:shd w:val="clear" w:color="auto" w:fill="auto"/>
          </w:tcPr>
          <w:p w:rsidR="00EF64A0" w:rsidRPr="00046660" w:rsidRDefault="00F97C55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27" w:type="dxa"/>
            <w:shd w:val="clear" w:color="auto" w:fill="auto"/>
          </w:tcPr>
          <w:p w:rsidR="00EF64A0" w:rsidRPr="00046660" w:rsidRDefault="00EF64A0" w:rsidP="00EF6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4 до 5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 группа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3 до 4 лет</w:t>
            </w:r>
          </w:p>
        </w:tc>
        <w:tc>
          <w:tcPr>
            <w:tcW w:w="2412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10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11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6 до 7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12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2 до 3 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1443BB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13 </w:t>
            </w:r>
            <w:r w:rsidRPr="00046660">
              <w:rPr>
                <w:rFonts w:ascii="Times New Roman" w:eastAsia="Times New Roman" w:hAnsi="Times New Roman"/>
                <w:sz w:val="28"/>
                <w:szCs w:val="28"/>
              </w:rPr>
              <w:t>группа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 5 до 6лет</w:t>
            </w:r>
          </w:p>
        </w:tc>
        <w:tc>
          <w:tcPr>
            <w:tcW w:w="2412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 по корпусу: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F97C5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A05" w:rsidRPr="00046660" w:rsidTr="00F235FE">
        <w:trPr>
          <w:trHeight w:val="70"/>
        </w:trPr>
        <w:tc>
          <w:tcPr>
            <w:tcW w:w="2467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323" w:type="dxa"/>
            <w:shd w:val="clear" w:color="auto" w:fill="auto"/>
          </w:tcPr>
          <w:p w:rsidR="007F2A05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  <w:shd w:val="clear" w:color="auto" w:fill="auto"/>
          </w:tcPr>
          <w:p w:rsidR="007F2A05" w:rsidRPr="001443BB" w:rsidRDefault="00F97C5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472</w:t>
            </w:r>
          </w:p>
        </w:tc>
        <w:tc>
          <w:tcPr>
            <w:tcW w:w="2427" w:type="dxa"/>
            <w:shd w:val="clear" w:color="auto" w:fill="auto"/>
          </w:tcPr>
          <w:p w:rsidR="007F2A05" w:rsidRPr="00046660" w:rsidRDefault="007F2A05" w:rsidP="007F2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46660" w:rsidRPr="00046660" w:rsidRDefault="00046660" w:rsidP="00F235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0F4" w:rsidRPr="002970F4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>Итого на 01.0</w:t>
      </w:r>
      <w:r w:rsidR="00532BB6">
        <w:rPr>
          <w:rFonts w:ascii="Times New Roman" w:hAnsi="Times New Roman"/>
          <w:sz w:val="28"/>
          <w:szCs w:val="28"/>
        </w:rPr>
        <w:t>9.2025 года в детском саду - 472</w:t>
      </w:r>
      <w:r w:rsidRPr="002970F4">
        <w:rPr>
          <w:rFonts w:ascii="Times New Roman" w:hAnsi="Times New Roman"/>
          <w:sz w:val="28"/>
          <w:szCs w:val="28"/>
        </w:rPr>
        <w:t xml:space="preserve"> воспитанника</w:t>
      </w:r>
      <w:r w:rsidR="00532BB6">
        <w:rPr>
          <w:rFonts w:ascii="Times New Roman" w:hAnsi="Times New Roman"/>
          <w:sz w:val="28"/>
          <w:szCs w:val="28"/>
        </w:rPr>
        <w:t>:</w:t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0F1D92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Ясли (с 1.5 до 3 лет) - 95</w:t>
      </w:r>
      <w:r w:rsidR="00532BB6">
        <w:rPr>
          <w:rFonts w:ascii="Times New Roman" w:hAnsi="Times New Roman"/>
          <w:sz w:val="28"/>
          <w:szCs w:val="28"/>
        </w:rPr>
        <w:t xml:space="preserve"> воспитанников</w:t>
      </w:r>
      <w:r>
        <w:rPr>
          <w:rFonts w:ascii="Times New Roman" w:hAnsi="Times New Roman"/>
          <w:sz w:val="28"/>
          <w:szCs w:val="28"/>
        </w:rPr>
        <w:t xml:space="preserve">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0F1D92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 (с 3-7) - 376 воспитанников (обучаются по 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2970F4" w:rsidRPr="002970F4" w:rsidRDefault="00532BB6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с ОВЗ -  1 воспитанник</w:t>
      </w:r>
      <w:r w:rsidR="000F1D92">
        <w:rPr>
          <w:rFonts w:ascii="Times New Roman" w:hAnsi="Times New Roman"/>
          <w:sz w:val="28"/>
          <w:szCs w:val="28"/>
        </w:rPr>
        <w:t xml:space="preserve"> (обучается по АОП ДОУ)</w:t>
      </w:r>
      <w:r w:rsidR="002970F4" w:rsidRPr="002970F4">
        <w:rPr>
          <w:rFonts w:ascii="Times New Roman" w:hAnsi="Times New Roman"/>
          <w:sz w:val="28"/>
          <w:szCs w:val="28"/>
        </w:rPr>
        <w:tab/>
      </w:r>
      <w:r w:rsidR="002970F4" w:rsidRPr="002970F4">
        <w:rPr>
          <w:rFonts w:ascii="Times New Roman" w:hAnsi="Times New Roman"/>
          <w:sz w:val="28"/>
          <w:szCs w:val="28"/>
        </w:rPr>
        <w:tab/>
      </w:r>
    </w:p>
    <w:p w:rsidR="00046660" w:rsidRPr="00046660" w:rsidRDefault="002970F4" w:rsidP="002970F4">
      <w:pPr>
        <w:spacing w:after="0"/>
        <w:ind w:left="709" w:hanging="709"/>
        <w:rPr>
          <w:rFonts w:ascii="Times New Roman" w:hAnsi="Times New Roman"/>
          <w:sz w:val="28"/>
          <w:szCs w:val="28"/>
        </w:rPr>
      </w:pP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  <w:r w:rsidRPr="002970F4">
        <w:rPr>
          <w:rFonts w:ascii="Times New Roman" w:hAnsi="Times New Roman"/>
          <w:sz w:val="28"/>
          <w:szCs w:val="28"/>
        </w:rPr>
        <w:tab/>
      </w:r>
    </w:p>
    <w:sectPr w:rsidR="00046660" w:rsidRPr="00046660" w:rsidSect="001443BB">
      <w:pgSz w:w="11906" w:h="16838"/>
      <w:pgMar w:top="14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E7B"/>
    <w:multiLevelType w:val="multilevel"/>
    <w:tmpl w:val="D398EFE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1950" w:hanging="1215"/>
      </w:pPr>
    </w:lvl>
    <w:lvl w:ilvl="3">
      <w:start w:val="1"/>
      <w:numFmt w:val="decimal"/>
      <w:lvlText w:val="%1.%2.%3.%4."/>
      <w:lvlJc w:val="left"/>
      <w:pPr>
        <w:ind w:left="1965" w:hanging="1215"/>
      </w:pPr>
    </w:lvl>
    <w:lvl w:ilvl="4">
      <w:start w:val="1"/>
      <w:numFmt w:val="decimal"/>
      <w:lvlText w:val="%1.%2.%3.%4.%5."/>
      <w:lvlJc w:val="left"/>
      <w:pPr>
        <w:ind w:left="1980" w:hanging="1215"/>
      </w:pPr>
    </w:lvl>
    <w:lvl w:ilvl="5">
      <w:start w:val="1"/>
      <w:numFmt w:val="decimal"/>
      <w:lvlText w:val="%1.%2.%3.%4.%5.%6."/>
      <w:lvlJc w:val="left"/>
      <w:pPr>
        <w:ind w:left="2220" w:hanging="1440"/>
      </w:pPr>
    </w:lvl>
    <w:lvl w:ilvl="6">
      <w:start w:val="1"/>
      <w:numFmt w:val="decimal"/>
      <w:lvlText w:val="%1.%2.%3.%4.%5.%6.%7."/>
      <w:lvlJc w:val="left"/>
      <w:pPr>
        <w:ind w:left="2595" w:hanging="1800"/>
      </w:pPr>
    </w:lvl>
    <w:lvl w:ilvl="7">
      <w:start w:val="1"/>
      <w:numFmt w:val="decimal"/>
      <w:lvlText w:val="%1.%2.%3.%4.%5.%6.%7.%8."/>
      <w:lvlJc w:val="left"/>
      <w:pPr>
        <w:ind w:left="2610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1" w15:restartNumberingAfterBreak="0">
    <w:nsid w:val="18AD5AAE"/>
    <w:multiLevelType w:val="hybridMultilevel"/>
    <w:tmpl w:val="0C1E3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167B"/>
    <w:multiLevelType w:val="multilevel"/>
    <w:tmpl w:val="930CA9D4"/>
    <w:lvl w:ilvl="0">
      <w:start w:val="1"/>
      <w:numFmt w:val="decimal"/>
      <w:lvlText w:val="%1."/>
      <w:lvlJc w:val="left"/>
      <w:pPr>
        <w:ind w:left="3782" w:hanging="123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C46D11"/>
    <w:multiLevelType w:val="hybridMultilevel"/>
    <w:tmpl w:val="E1C60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B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F1A68"/>
    <w:multiLevelType w:val="multilevel"/>
    <w:tmpl w:val="73F26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76AE4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3851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0F"/>
    <w:rsid w:val="00046660"/>
    <w:rsid w:val="00047D99"/>
    <w:rsid w:val="00090035"/>
    <w:rsid w:val="0009266C"/>
    <w:rsid w:val="000F1D92"/>
    <w:rsid w:val="00135098"/>
    <w:rsid w:val="001443BB"/>
    <w:rsid w:val="00144C7C"/>
    <w:rsid w:val="0014745A"/>
    <w:rsid w:val="00196C42"/>
    <w:rsid w:val="001C7AE8"/>
    <w:rsid w:val="001D6C0F"/>
    <w:rsid w:val="00200BFB"/>
    <w:rsid w:val="00265A1C"/>
    <w:rsid w:val="00282F60"/>
    <w:rsid w:val="002970F4"/>
    <w:rsid w:val="002B523D"/>
    <w:rsid w:val="002E7D81"/>
    <w:rsid w:val="00325743"/>
    <w:rsid w:val="00386CFC"/>
    <w:rsid w:val="00393D52"/>
    <w:rsid w:val="00454CA2"/>
    <w:rsid w:val="00474975"/>
    <w:rsid w:val="0047744C"/>
    <w:rsid w:val="0049355E"/>
    <w:rsid w:val="00495C99"/>
    <w:rsid w:val="004B2522"/>
    <w:rsid w:val="00532BB6"/>
    <w:rsid w:val="00567389"/>
    <w:rsid w:val="005D1DAB"/>
    <w:rsid w:val="006127AB"/>
    <w:rsid w:val="00625D44"/>
    <w:rsid w:val="006671C0"/>
    <w:rsid w:val="00675FA4"/>
    <w:rsid w:val="006D170C"/>
    <w:rsid w:val="006D253C"/>
    <w:rsid w:val="00735260"/>
    <w:rsid w:val="00741921"/>
    <w:rsid w:val="007938B2"/>
    <w:rsid w:val="007A0A87"/>
    <w:rsid w:val="007C0DE8"/>
    <w:rsid w:val="007F2A05"/>
    <w:rsid w:val="00805898"/>
    <w:rsid w:val="00815C2E"/>
    <w:rsid w:val="008545BA"/>
    <w:rsid w:val="00886FEE"/>
    <w:rsid w:val="008D1EE0"/>
    <w:rsid w:val="009502E8"/>
    <w:rsid w:val="009630E6"/>
    <w:rsid w:val="00970AE4"/>
    <w:rsid w:val="00970FF4"/>
    <w:rsid w:val="00993318"/>
    <w:rsid w:val="009973F6"/>
    <w:rsid w:val="009A4147"/>
    <w:rsid w:val="009A5CFB"/>
    <w:rsid w:val="009E0AC2"/>
    <w:rsid w:val="00A54F89"/>
    <w:rsid w:val="00A62911"/>
    <w:rsid w:val="00AA5A0F"/>
    <w:rsid w:val="00AD2D36"/>
    <w:rsid w:val="00AE0A3F"/>
    <w:rsid w:val="00B27042"/>
    <w:rsid w:val="00B8473F"/>
    <w:rsid w:val="00B87895"/>
    <w:rsid w:val="00B9247A"/>
    <w:rsid w:val="00BB07C5"/>
    <w:rsid w:val="00BB0FF5"/>
    <w:rsid w:val="00BE6827"/>
    <w:rsid w:val="00C10697"/>
    <w:rsid w:val="00C15A86"/>
    <w:rsid w:val="00C35CB3"/>
    <w:rsid w:val="00C83863"/>
    <w:rsid w:val="00CE4168"/>
    <w:rsid w:val="00D060B4"/>
    <w:rsid w:val="00D13AA3"/>
    <w:rsid w:val="00D2779E"/>
    <w:rsid w:val="00D31D86"/>
    <w:rsid w:val="00D43689"/>
    <w:rsid w:val="00D8708E"/>
    <w:rsid w:val="00DB56D5"/>
    <w:rsid w:val="00E12248"/>
    <w:rsid w:val="00E24BC7"/>
    <w:rsid w:val="00E94DE3"/>
    <w:rsid w:val="00ED6246"/>
    <w:rsid w:val="00EF41CD"/>
    <w:rsid w:val="00EF64A0"/>
    <w:rsid w:val="00F235FE"/>
    <w:rsid w:val="00F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507A3E76-93D8-4834-8200-5F59C7D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D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9630E6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6">
    <w:name w:val="Основной текст Знак"/>
    <w:basedOn w:val="a0"/>
    <w:link w:val="a5"/>
    <w:uiPriority w:val="99"/>
    <w:semiHidden/>
    <w:rsid w:val="009630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24BC7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2;&#1086;&#1080;%20&#1092;&#1072;&#1081;&#1083;&#1099;%20Inbit%20Messenger\&#1055;&#1088;&#1080;&#1082;&#1072;&#1079;%20&#1089;%20&#1082;&#1088;&#1072;&#1089;&#1080;&#1074;&#1086;&#1081;%20&#1082;&#1086;&#1088;&#1086;&#1085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с красивой короной</Template>
  <TotalTime>12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7</cp:revision>
  <cp:lastPrinted>2025-09-25T07:48:00Z</cp:lastPrinted>
  <dcterms:created xsi:type="dcterms:W3CDTF">2025-09-24T11:13:00Z</dcterms:created>
  <dcterms:modified xsi:type="dcterms:W3CDTF">2025-09-25T09:04:00Z</dcterms:modified>
</cp:coreProperties>
</file>